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年度收入证明</w:t>
      </w:r>
    </w:p>
    <w:bookmarkEnd w:id="0"/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兹证明（身份证/军官证）：，上年度收入为人民币（大写）元，￥     .      。其中：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工资年薪所得元（其中住房公积金元，住房补贴元）；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奖金及临时补贴元；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生产经营所得和对企事业单位的承包、承租经营所得元；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劳务报酬所得元；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其它所得元。</w:t>
      </w:r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特此证明。</w:t>
      </w:r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本证明仅用于证明我公司员工的工作及在我公司的工资收入，不作为我公司对该员工任何形势的担保文件。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单位（或街道办事处）盖公章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年月日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注：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1、上述空白处内容须用钢笔或签字笔正楷填写，涂改无效。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被证明人有工作单位的，由工作单位审核盖章；无工作单位的，由户口所在地街道办事处审核盖章。</w:t>
      </w:r>
    </w:p>
    <w:p>
      <w:pPr>
        <w:numPr>
          <w:ilvl w:val="0"/>
          <w:numId w:val="3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单位（或街道办事处）全称：</w:t>
      </w:r>
    </w:p>
    <w:p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2、单位（或街道办事处）地址：</w:t>
      </w:r>
    </w:p>
    <w:p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3、单位性质：</w:t>
      </w:r>
    </w:p>
    <w:p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4、联系电话：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邮政编码：</w:t>
      </w:r>
    </w:p>
    <w:p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5、单位（或街道办事处）负责人姓名：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B2FD0"/>
    <w:multiLevelType w:val="singleLevel"/>
    <w:tmpl w:val="8B2B2FD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68CA802"/>
    <w:multiLevelType w:val="singleLevel"/>
    <w:tmpl w:val="C68CA80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7D8EA55"/>
    <w:multiLevelType w:val="singleLevel"/>
    <w:tmpl w:val="E7D8EA5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268B"/>
    <w:rsid w:val="00076B4C"/>
    <w:rsid w:val="170674C1"/>
    <w:rsid w:val="2EE01348"/>
    <w:rsid w:val="347A3D3A"/>
    <w:rsid w:val="38190E62"/>
    <w:rsid w:val="39D43799"/>
    <w:rsid w:val="44933F1C"/>
    <w:rsid w:val="4DF711EE"/>
    <w:rsid w:val="57C61A21"/>
    <w:rsid w:val="5B614AF1"/>
    <w:rsid w:val="5FDE268B"/>
    <w:rsid w:val="640D2C39"/>
    <w:rsid w:val="694870DE"/>
    <w:rsid w:val="6E2227CF"/>
    <w:rsid w:val="761C75B3"/>
    <w:rsid w:val="7FFD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2019-08-20T02:03:00Z</dcterms:created>
  <dc:creator>^O^珏</dc:creator>
  <cp:lastModifiedBy>^O^珏</cp:lastModifiedBy>
  <dcterms:modified xsi:type="dcterms:W3CDTF">2019-08-20T02:45:15Z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