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买车收进证明范本1 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____是我公司员工，在________部分任________职务。至今为止，一年以来总收进约为__________元。特此证明。本证明仅用于证明我公司员工的工作及在我公司的工资收进，不作为我公司对该员工任何情势的担保文件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盖章：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日期：______年___月___日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买车收进证明范本2 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兹证明 (李强)先生为本单位职工，已连续在我单位工作(10)年，学历为(本科)毕业，目前在我单位均匀年/月收进为(税后) 4500元，(大写：万 (肆)仟 (伍)佰拾元整)。特此证明。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00076B4C"/>
    <w:rsid w:val="170674C1"/>
    <w:rsid w:val="2EE01348"/>
    <w:rsid w:val="347A3D3A"/>
    <w:rsid w:val="38190E62"/>
    <w:rsid w:val="39D43799"/>
    <w:rsid w:val="44933F1C"/>
    <w:rsid w:val="57C61A21"/>
    <w:rsid w:val="5B614AF1"/>
    <w:rsid w:val="5FDE268B"/>
    <w:rsid w:val="640D2C39"/>
    <w:rsid w:val="694870DE"/>
    <w:rsid w:val="6E2227CF"/>
    <w:rsid w:val="761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