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0"/>
        </w:tabs>
        <w:ind w:left="0" w:leftChars="0" w:right="0" w:rightChars="0" w:firstLine="0" w:firstLineChars="0"/>
        <w:jc w:val="center"/>
        <w:rPr>
          <w:rFonts w:hint="eastAsia"/>
          <w:b/>
          <w:bCs/>
          <w:color w:val="000000"/>
          <w:sz w:val="30"/>
          <w:szCs w:val="29"/>
        </w:rPr>
      </w:pPr>
      <w:r>
        <w:rPr>
          <w:rFonts w:hint="eastAsia"/>
          <w:b/>
          <w:bCs/>
          <w:color w:val="000000"/>
          <w:sz w:val="30"/>
          <w:szCs w:val="29"/>
        </w:rPr>
        <w:t>职业行为能力测试题</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lang w:val="en-US" w:eastAsia="zh-CN"/>
        </w:rPr>
        <w:t xml:space="preserve">    </w:t>
      </w:r>
      <w:r>
        <w:rPr>
          <w:rFonts w:hint="eastAsia"/>
          <w:b w:val="0"/>
          <w:bCs w:val="0"/>
          <w:color w:val="000000"/>
          <w:sz w:val="29"/>
          <w:szCs w:val="29"/>
        </w:rPr>
        <w:t xml:space="preserve">第一题 你刚到公司不久。你的部门经理委派你去给一个重要的客户送报价单。他给了你客户的地址电话，你不知道从公司出发应该如何走，1.你将怎样解决？（ ） 2. 你这么选择的原因是？（ ） 1. 你将怎样解决？（ ）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A.向上司询问 （假设需要3分钟）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B.到街上询问路人或警察 （假设需要5分钟）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C.向同事询问 （假设需要4分钟）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D.打电话，向客户询问 （假设需要3分钟）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E.查地图 （假设需要8分钟）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2. 你这么选择的原因是？（ ）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A.显示独立工作能力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B.节约时间提高效率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C.借机与之交流，拉近关系</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D.不爱说话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E.其他原因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 </w:t>
      </w:r>
      <w:r>
        <w:rPr>
          <w:rFonts w:hint="eastAsia"/>
          <w:b w:val="0"/>
          <w:bCs w:val="0"/>
          <w:color w:val="000000"/>
          <w:sz w:val="29"/>
          <w:szCs w:val="29"/>
          <w:lang w:val="en-US" w:eastAsia="zh-CN"/>
        </w:rPr>
        <w:t xml:space="preserve">   </w:t>
      </w:r>
      <w:r>
        <w:rPr>
          <w:rFonts w:hint="eastAsia"/>
          <w:b w:val="0"/>
          <w:bCs w:val="0"/>
          <w:color w:val="000000"/>
          <w:sz w:val="29"/>
          <w:szCs w:val="29"/>
        </w:rPr>
        <w:t xml:space="preserve">第二题 早晨你完全是因为自行车坏了的原因迟到了，领导也没有问原因，当众批评了你。你将怎样作？（ ）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A.当众承认错误，不做辩解。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B.当时不做辩解，过后再找领导单独谈话，讲明情况。</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C.立刻进行适当的辩解，以挽回影响。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D.看领导态度，如果气氛允许就立刻讲明情况。如果当时领导比较生气，就过后找领导单独谈话，讲明情况。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 </w:t>
      </w:r>
      <w:r>
        <w:rPr>
          <w:rFonts w:hint="eastAsia"/>
          <w:b w:val="0"/>
          <w:bCs w:val="0"/>
          <w:color w:val="000000"/>
          <w:sz w:val="29"/>
          <w:szCs w:val="29"/>
          <w:lang w:val="en-US" w:eastAsia="zh-CN"/>
        </w:rPr>
        <w:t xml:space="preserve">   </w:t>
      </w:r>
      <w:r>
        <w:rPr>
          <w:rFonts w:hint="eastAsia"/>
          <w:b w:val="0"/>
          <w:bCs w:val="0"/>
          <w:color w:val="000000"/>
          <w:sz w:val="29"/>
          <w:szCs w:val="29"/>
        </w:rPr>
        <w:t>第三题 公司委派你和另外一个同事到客户单位作为期一个星期的售后维护。你在工作中发现和你同去的那个同事工作极不认真敷衍了事，你会怎么做？</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A.不受他的影响，继续做好自己分内的工作。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B.打电话向上司及时汇报。</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C.说服劝告那位同事努力工作。</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D.抓紧时间，尽力代替他多做工作。</w:t>
      </w:r>
    </w:p>
    <w:p>
      <w:pPr>
        <w:tabs>
          <w:tab w:val="left" w:pos="770"/>
        </w:tabs>
        <w:ind w:left="0" w:leftChars="0" w:right="0" w:rightChars="0" w:firstLine="0" w:firstLineChars="0"/>
        <w:jc w:val="both"/>
        <w:rPr>
          <w:rFonts w:hint="eastAsia"/>
          <w:b w:val="0"/>
          <w:bCs w:val="0"/>
          <w:color w:val="000000"/>
          <w:sz w:val="29"/>
          <w:szCs w:val="29"/>
        </w:rPr>
      </w:pP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这里总结一下当天在讲座上面讨论得出的答案，仅供参考。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 </w:t>
      </w:r>
      <w:r>
        <w:rPr>
          <w:rFonts w:hint="eastAsia"/>
          <w:b w:val="0"/>
          <w:bCs w:val="0"/>
          <w:color w:val="000000"/>
          <w:sz w:val="29"/>
          <w:szCs w:val="29"/>
          <w:lang w:val="en-US" w:eastAsia="zh-CN"/>
        </w:rPr>
        <w:t xml:space="preserve">   </w:t>
      </w:r>
      <w:r>
        <w:rPr>
          <w:rFonts w:hint="eastAsia"/>
          <w:b w:val="0"/>
          <w:bCs w:val="0"/>
          <w:color w:val="000000"/>
          <w:sz w:val="29"/>
          <w:szCs w:val="29"/>
        </w:rPr>
        <w:t xml:space="preserve">第一题，首先看第二个小问，你这么选择的原因是什么？我们知道题设隐藏有两个关键词，一个是 你是新人 ，另一个是 这是个小任务 。看选项A显示独立工作能力，这个是不能选的，因为这是个小任务，突显不了工作能力。选项C借机与之交流，拉近关系也是不能选的，如果是对同事，这个不是时机，如果对客户，也是不妥当的，因为你没有给客户提供服务的前提下就在麻烦客户，会给人的印象不好。D不爱说话和E 其他原因也是不能选的，最佳选项应该是B节约时间提高效率。初到公司需要给人一个勤快的印象，送报价单肯定是领导临时抽调的小任务（小任务不代表不重要），为了不妨碍自己的其他业务，应该尽快高效率的完成这些琐事，所以节约时间和提高效率是完成这个任务的重点。然后看第一个小问，你将怎样解决？这是个问题的解决方法讨论。选项A向上司询问，这是不可取的，这样说明你工作能力不足，上司是公司重要战略的决策者，而不应该去处理公司里面的琐事。选项C向同事询问也是不可取的，这种不能构成套近乎的行为，不但浪费了同事的时间，而且很有可能打乱了同事的思维或者打断同事工作。因为你是新人，要尽量少作麻烦别人的事情。D打电话，向客户询问，前面说了，你不能打搅客户，不能让客户首先为你服务，所以不能选。最后只剩下B和E，相互比较时间以后，我们发现其实B是最高效的，也是最合适的。其实这个在我们生活中有很多原型，比如你要去一个公司的面试，但是你不知道这个公司到底怎么走，怎么办。打电话问前台小姐或者人力资源经理都是不明智的。我的做法就是要去公司之前在网上找公司的信息，然后用地图搜索公交线路，再然后把收集的信息和印制的地图比对。到了公司附近，如果没有标志性建筑的话，就问周围的警察叔叔或者是看起来面善的路人。一般都能很快找到公司的正确方位和正确办公地点。当然我的方法是比较傻了，也许有更好的办法。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 </w:t>
      </w:r>
      <w:r>
        <w:rPr>
          <w:rFonts w:hint="eastAsia"/>
          <w:b w:val="0"/>
          <w:bCs w:val="0"/>
          <w:color w:val="000000"/>
          <w:sz w:val="29"/>
          <w:szCs w:val="29"/>
          <w:lang w:val="en-US" w:eastAsia="zh-CN"/>
        </w:rPr>
        <w:t xml:space="preserve">   </w:t>
      </w:r>
      <w:r>
        <w:rPr>
          <w:rFonts w:hint="eastAsia"/>
          <w:b w:val="0"/>
          <w:bCs w:val="0"/>
          <w:color w:val="000000"/>
          <w:sz w:val="29"/>
          <w:szCs w:val="29"/>
        </w:rPr>
        <w:t xml:space="preserve">接下来我们看第二题。只要是参加工作，这种类似的问题就偶尔会发生。怎么正确处理这个问题就能看出这个人的职业素质怎么样，是不是还停留在职场新人的阶段？我们可以给出至少5个理由选A。第一条，也是最重要和最基本的原则就是，这个事件完全是自己的错误，不能去推卸责任，因为迟到是自己的责任，而不是自行车，负责任的永远只能是人。第二条，不能损坏自己的信誉度，永远都不要去辩解，因为首先是自己错了，没有辩解的根基，如果还有第二次迟到，领导会怎么想？其他人会怎么想？第三条，要谦虚，谦虚是一种美德，纵然领导也有不妥的地方。第四条，不要去争小事情，而要从整体出发，给人一个整体的形象，这个整体的形象就是富有责任感，这也是一个员工最珍贵的品质之一。第五条，永远也不要造成别人的尴尬，所以尤其是不能作C和D的事情。这个问题其实就是围绕责任感进行题设的。富有责任感，估计所有的公司价值观里面都会有这一条。 </w:t>
      </w:r>
    </w:p>
    <w:p>
      <w:pPr>
        <w:tabs>
          <w:tab w:val="left" w:pos="770"/>
        </w:tabs>
        <w:ind w:left="0" w:leftChars="0" w:right="0" w:rightChars="0" w:firstLine="0" w:firstLineChars="0"/>
        <w:jc w:val="both"/>
        <w:rPr>
          <w:rFonts w:hint="eastAsia"/>
          <w:b w:val="0"/>
          <w:bCs w:val="0"/>
          <w:color w:val="000000"/>
          <w:sz w:val="29"/>
          <w:szCs w:val="29"/>
        </w:rPr>
      </w:pPr>
      <w:r>
        <w:rPr>
          <w:rFonts w:hint="eastAsia"/>
          <w:b w:val="0"/>
          <w:bCs w:val="0"/>
          <w:color w:val="000000"/>
          <w:sz w:val="29"/>
          <w:szCs w:val="29"/>
        </w:rPr>
        <w:t xml:space="preserve"> </w:t>
      </w:r>
      <w:r>
        <w:rPr>
          <w:rFonts w:hint="eastAsia"/>
          <w:b w:val="0"/>
          <w:bCs w:val="0"/>
          <w:color w:val="000000"/>
          <w:sz w:val="29"/>
          <w:szCs w:val="29"/>
          <w:lang w:val="en-US" w:eastAsia="zh-CN"/>
        </w:rPr>
        <w:t xml:space="preserve">   </w:t>
      </w:r>
      <w:r>
        <w:rPr>
          <w:rFonts w:hint="eastAsia"/>
          <w:b w:val="0"/>
          <w:bCs w:val="0"/>
          <w:color w:val="000000"/>
          <w:sz w:val="29"/>
          <w:szCs w:val="29"/>
        </w:rPr>
        <w:t xml:space="preserve">第三题是最有争议的一道题。首先看题设，可以知道这个肯定是对公司来说非常重要的客户，否则公司不会委派两个人，而且需要作一个星期的售后服务。我们选项A不受他的影响，继续做好自己份内的工作。这个是不能选的，因为如果售后服务作的不好，就会造成重要客户的流失，这样对公司是非常大的损失。上司肯定是要训斥你们两个负责这个项目的人。可能你会说，是另外的那个同事没有努力工作造成的损失，和我无关，上司肯定会反问，那么当时你为什么不告诉我？这就是责任的缺失。看C说服劝告那位同事努力工作，这个选项太理想化，可操作性不强，一般人都是作不到的，一个人的行为是很难短时间内改变的，如果是陋习，那就更难。D抓紧时间，尽力代替他多做工作，这个由题设可以看出来，这个维护项目肯定是一个人作不完的，否则公司不会派两个人负责，所以如果替他多做工作，很有可能就是项目没有完成，你也徒劳无功，同时还会受到领导的训斥，而且给公司造成了极大的损失。就算假设你能顺利的完成项目，但是你也掩护了同事的过错，也许下一次公司在没有察觉的情况下会派更加重要的任务给他，给公司的损失也会更大。更好的选项应该是B打电话及时向领导汇报，这是考验你对公司忠诚度的伟大时刻，千万不要错过了。有意思的是，给众多公司高层开培训班的时候，也是给这个题，但是几乎所有的高层管理人员99％都会选择B，因为他们都不约而同地非常想知道他们的手下负责的项目完成得怎么样了。他们总是放不下心，因为他们是平时为公司想得最多的人。所以我认为选B有三条理由。第一条，从老板的角度来说，他想知道项目的执行情况怎么样了，想知道项目执行过程中有没有发生什么异常，向上级汇报，说明你非常及上级之所想。第二条，不要因为怕得罪人而影响到公司的利益，影响到整个团队的利益，揭发同事的错误，也是给他深刻的教训，他人生的道路也许就因为这次而改变。第三条，集体利益高于一切，尤其要高于个人利益。很多同学会认为，向上级汇报有打小报告的嫌疑，确实，古时候有一句话 说是非者必是是非人。但是不要忘了，得罪人损失的永远是个人的利益，而你要保护的是公司的，集体的，大多数的人的利益。以公司利益为首位，同时又遵从公司价值观的人，永远都是公司里面最值得培养的人才。温州人为什么有那么多成功的创业公司，你可以从他们的一句话中明白他们是多么的爱护公司的利益。因为总是对别人说 我们家老板怎么怎么样 ，他们都把公司当成自己的家，能不爱护么？ </w:t>
      </w:r>
    </w:p>
    <w:p>
      <w:pPr>
        <w:tabs>
          <w:tab w:val="left" w:pos="770"/>
        </w:tabs>
        <w:ind w:left="0" w:leftChars="0" w:right="0" w:rightChars="0" w:firstLine="0" w:firstLineChars="0"/>
        <w:jc w:val="both"/>
        <w:rPr>
          <w:b w:val="0"/>
          <w:bCs w:val="0"/>
        </w:rPr>
      </w:pPr>
      <w:r>
        <w:rPr>
          <w:rFonts w:hint="eastAsia"/>
          <w:b w:val="0"/>
          <w:bCs w:val="0"/>
          <w:color w:val="000000"/>
          <w:sz w:val="29"/>
          <w:szCs w:val="29"/>
        </w:rPr>
        <w:t xml:space="preserve"> </w:t>
      </w:r>
      <w:r>
        <w:rPr>
          <w:rFonts w:hint="eastAsia"/>
          <w:b w:val="0"/>
          <w:bCs w:val="0"/>
          <w:color w:val="000000"/>
          <w:sz w:val="29"/>
          <w:szCs w:val="29"/>
          <w:lang w:val="en-US" w:eastAsia="zh-CN"/>
        </w:rPr>
        <w:t xml:space="preserve">   </w:t>
      </w:r>
      <w:r>
        <w:rPr>
          <w:rFonts w:hint="eastAsia"/>
          <w:b w:val="0"/>
          <w:bCs w:val="0"/>
          <w:color w:val="000000"/>
          <w:sz w:val="29"/>
          <w:szCs w:val="29"/>
        </w:rPr>
        <w:t xml:space="preserve">以上只是讨论的记录，加了一些我的观点在里面，具体还得您自己看，呵呵，这只是参考答案。 </w:t>
      </w:r>
    </w:p>
    <w:p>
      <w:bookmarkStart w:id="0" w:name="_GoBack"/>
      <w:bookmarkEnd w:id="0"/>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14"/>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D698C"/>
    <w:rsid w:val="05753A6A"/>
    <w:rsid w:val="096F57AA"/>
    <w:rsid w:val="0BED4C16"/>
    <w:rsid w:val="170674C1"/>
    <w:rsid w:val="1F8663D6"/>
    <w:rsid w:val="20111E4D"/>
    <w:rsid w:val="21D37D1F"/>
    <w:rsid w:val="22FC3137"/>
    <w:rsid w:val="23BA51AB"/>
    <w:rsid w:val="294A2D05"/>
    <w:rsid w:val="2A375AD6"/>
    <w:rsid w:val="2BDC3CAB"/>
    <w:rsid w:val="36F54512"/>
    <w:rsid w:val="376456D4"/>
    <w:rsid w:val="3AD82647"/>
    <w:rsid w:val="46992DD2"/>
    <w:rsid w:val="49CC7A84"/>
    <w:rsid w:val="546606B6"/>
    <w:rsid w:val="5F6831C0"/>
    <w:rsid w:val="640D2C39"/>
    <w:rsid w:val="65CE7584"/>
    <w:rsid w:val="6B793A1B"/>
    <w:rsid w:val="6C747A87"/>
    <w:rsid w:val="7B3D698C"/>
    <w:rsid w:val="7D83516F"/>
    <w:rsid w:val="7EF8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rPr>
      <w:sz w:val="36"/>
    </w:rPr>
  </w:style>
  <w:style w:type="paragraph" w:styleId="3">
    <w:name w:val="Body Text Indent"/>
    <w:basedOn w:val="1"/>
    <w:qFormat/>
    <w:uiPriority w:val="0"/>
    <w:pPr>
      <w:tabs>
        <w:tab w:val="left" w:pos="900"/>
      </w:tabs>
      <w:ind w:left="1140"/>
    </w:pPr>
    <w:rPr>
      <w:sz w:val="24"/>
    </w:rPr>
  </w:style>
  <w:style w:type="paragraph" w:styleId="4">
    <w:name w:val="Plain Text"/>
    <w:basedOn w:val="1"/>
    <w:qFormat/>
    <w:uiPriority w:val="0"/>
    <w:rPr>
      <w:rFonts w:ascii="宋体" w:hAnsi="Courier New"/>
      <w:sz w:val="28"/>
    </w:rPr>
  </w:style>
  <w:style w:type="paragraph" w:styleId="5">
    <w:name w:val="Body Text Indent 2"/>
    <w:basedOn w:val="1"/>
    <w:uiPriority w:val="0"/>
    <w:pPr>
      <w:autoSpaceDE w:val="0"/>
      <w:autoSpaceDN w:val="0"/>
      <w:adjustRightInd w:val="0"/>
      <w:spacing w:line="580" w:lineRule="exact"/>
      <w:ind w:firstLine="525" w:firstLineChars="175"/>
    </w:pPr>
    <w:rPr>
      <w:rFonts w:ascii="仿宋_GB2312" w:eastAsia="仿宋_GB2312"/>
      <w:bCs/>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uiPriority w:val="0"/>
    <w:pPr>
      <w:autoSpaceDE w:val="0"/>
      <w:autoSpaceDN w:val="0"/>
      <w:adjustRightInd w:val="0"/>
      <w:spacing w:line="500" w:lineRule="atLeast"/>
      <w:ind w:firstLine="566" w:firstLineChars="202"/>
    </w:pPr>
    <w:rPr>
      <w:rFonts w:hint="eastAsia" w:ascii="楷体_GB2312" w:eastAsia="楷体_GB2312"/>
      <w:kern w:val="0"/>
      <w:sz w:val="28"/>
      <w:szCs w:val="26"/>
    </w:rPr>
  </w:style>
  <w:style w:type="paragraph" w:styleId="9">
    <w:name w:val="Normal (Web)"/>
    <w:basedOn w:val="1"/>
    <w:uiPriority w:val="0"/>
    <w:pPr>
      <w:widowControl/>
      <w:wordWrap w:val="0"/>
      <w:spacing w:before="100" w:beforeAutospacing="1" w:after="100" w:afterAutospacing="1"/>
      <w:jc w:val="left"/>
    </w:pPr>
    <w:rPr>
      <w:rFonts w:ascii="宋体" w:hAnsi="宋体" w:cs="宋体"/>
      <w:kern w:val="0"/>
      <w:sz w:val="24"/>
    </w:rPr>
  </w:style>
  <w:style w:type="character" w:styleId="12">
    <w:name w:val="Strong"/>
    <w:basedOn w:val="11"/>
    <w:uiPriority w:val="0"/>
    <w:rPr>
      <w:b/>
      <w:bCs/>
    </w:rPr>
  </w:style>
  <w:style w:type="character" w:styleId="13">
    <w:name w:val="page number"/>
    <w:basedOn w:val="11"/>
    <w:qFormat/>
    <w:uiPriority w:val="0"/>
  </w:style>
  <w:style w:type="character" w:styleId="14">
    <w:name w:val="Hyperlink"/>
    <w:basedOn w:val="11"/>
    <w:semiHidden/>
    <w:unhideWhenUsed/>
    <w:qFormat/>
    <w:uiPriority w:val="99"/>
    <w:rPr>
      <w:color w:val="0000FF"/>
      <w:u w:val="single"/>
    </w:rPr>
  </w:style>
  <w:style w:type="paragraph" w:customStyle="1" w:styleId="15">
    <w:name w:val="标题 #1"/>
    <w:basedOn w:val="1"/>
    <w:qFormat/>
    <w:uiPriority w:val="0"/>
    <w:pPr>
      <w:shd w:val="clear" w:color="auto" w:fill="FFFFFF"/>
      <w:spacing w:after="540" w:line="0" w:lineRule="atLeast"/>
      <w:jc w:val="center"/>
      <w:outlineLvl w:val="0"/>
    </w:pPr>
    <w:rPr>
      <w:rFonts w:ascii="宋体" w:hAnsi="宋体" w:eastAsia="宋体" w:cs="宋体"/>
      <w:sz w:val="34"/>
      <w:szCs w:val="34"/>
    </w:rPr>
  </w:style>
  <w:style w:type="paragraph" w:customStyle="1" w:styleId="16">
    <w:name w:val="正文文本 (2)"/>
    <w:basedOn w:val="1"/>
    <w:qFormat/>
    <w:uiPriority w:val="0"/>
    <w:pPr>
      <w:shd w:val="clear" w:color="auto" w:fill="FFFFFF"/>
      <w:spacing w:before="540" w:line="902" w:lineRule="exact"/>
      <w:jc w:val="distribute"/>
    </w:pPr>
    <w:rPr>
      <w:rFonts w:ascii="宋体" w:hAnsi="宋体" w:eastAsia="宋体" w:cs="宋体"/>
      <w:sz w:val="26"/>
      <w:szCs w:val="26"/>
    </w:rPr>
  </w:style>
  <w:style w:type="paragraph" w:customStyle="1" w:styleId="17">
    <w:name w:val="Normal1"/>
    <w:basedOn w:val="1"/>
    <w:qFormat/>
    <w:uiPriority w:val="0"/>
    <w:pPr>
      <w:widowControl/>
      <w:overflowPunct w:val="0"/>
      <w:autoSpaceDE w:val="0"/>
      <w:autoSpaceDN w:val="0"/>
      <w:adjustRightInd w:val="0"/>
      <w:textAlignment w:val="baseline"/>
    </w:pPr>
    <w:rPr>
      <w:rFonts w:ascii="宋体"/>
      <w:kern w:val="0"/>
    </w:rPr>
  </w:style>
  <w:style w:type="character" w:customStyle="1" w:styleId="18">
    <w:name w:val="font31"/>
    <w:basedOn w:val="11"/>
    <w:qFormat/>
    <w:uiPriority w:val="0"/>
    <w:rPr>
      <w:rFonts w:hint="eastAsia" w:ascii="微软雅黑" w:hAnsi="微软雅黑" w:eastAsia="微软雅黑" w:cs="微软雅黑"/>
      <w:color w:val="000000"/>
      <w:sz w:val="18"/>
      <w:szCs w:val="18"/>
      <w:u w:val="single"/>
    </w:rPr>
  </w:style>
  <w:style w:type="character" w:customStyle="1" w:styleId="19">
    <w:name w:val="font71"/>
    <w:basedOn w:val="11"/>
    <w:qFormat/>
    <w:uiPriority w:val="0"/>
    <w:rPr>
      <w:rFonts w:hint="eastAsia" w:ascii="微软雅黑" w:hAnsi="微软雅黑" w:eastAsia="微软雅黑" w:cs="微软雅黑"/>
      <w:color w:val="000000"/>
      <w:sz w:val="18"/>
      <w:szCs w:val="18"/>
      <w:u w:val="none"/>
    </w:rPr>
  </w:style>
  <w:style w:type="character" w:customStyle="1" w:styleId="20">
    <w:name w:val="font41"/>
    <w:basedOn w:val="11"/>
    <w:qFormat/>
    <w:uiPriority w:val="0"/>
    <w:rPr>
      <w:rFonts w:hint="eastAsia" w:ascii="微软雅黑" w:hAnsi="微软雅黑" w:eastAsia="微软雅黑" w:cs="微软雅黑"/>
      <w:color w:val="000000"/>
      <w:sz w:val="14"/>
      <w:szCs w:val="14"/>
      <w:u w:val="none"/>
    </w:rPr>
  </w:style>
  <w:style w:type="paragraph" w:customStyle="1" w:styleId="21">
    <w:name w:val="标题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840"/>
      </w:tabs>
      <w:spacing w:line="360" w:lineRule="auto"/>
      <w:ind w:left="840" w:hanging="840"/>
      <w:jc w:val="both"/>
    </w:pPr>
    <w:rPr>
      <w:rFonts w:ascii="宋体" w:hAnsi="宋体" w:eastAsia="宋体" w:cs="宋体"/>
      <w:b/>
      <w:bCs/>
      <w:color w:val="000000"/>
      <w:kern w:val="2"/>
      <w:sz w:val="21"/>
      <w:szCs w:val="21"/>
      <w:u w:val="none" w:color="000000"/>
      <w:lang w:val="en-US" w:eastAsia="zh-CN" w:bidi="ar-SA"/>
    </w:rPr>
  </w:style>
  <w:style w:type="paragraph" w:customStyle="1" w:styleId="22">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2019-07-12T03:22:00Z</dcterms:created>
  <dc:creator>^O^珏</dc:creator>
  <cp:lastModifiedBy>Y</cp:lastModifiedBy>
  <dcterms:modified xsi:type="dcterms:W3CDTF">2019-07-13T03:57:29Z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