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综合办公室人事主管岗位职责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1.负责百货商场人事编制和管理，加强对员工的招聘、培训、考核等各项工作管理。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2.负责制订公司人力资源发展规划，组织安排招聘工作，办理聘用、录用上岗手续。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3.制订人力资源部工作计划，检查职责范围内的工作情况。组织本部门人员学习业务技术，不断提高业务水平。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4.负责人力资源管理工作，对人事任免、薪资调整提出合理建议，对劳动合同的签、停、续提出处理意见。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5.负责公司员工人事档案、劳动合同的管理。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6.负责组织公司绩效考核工作，收集、整理用人部门对员工转正、薪资定级等的意见并作出处理建议。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7.负责公司员工培训工作，收集整理公司各部门培训需求，制订年(季、月)度培训计划，并协助各部门组织安排培训。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8.负责与社保管理部门的工作联系，办理和管理公司员工社会保险统筹。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9.根据公司授权，以党政名义组织召开各种会议，制订各项活动计划，并组织实施。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10.报据公司各个阶段反映的热点、难点问题，有针对性地做好思想宣传工作，最大限度地调动职工积极性。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11.负责根据不同岗位制定相应的工资分配方案，劳动工资统计、劳动合同的签订及审核，奖惩方案的制订，经批准后予以贯彻实施。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12.落实员工薪资核发及福利金、奖金等的正确发放。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13.负责公司各项人事制度和会议精神的传达、实施和检查。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14.按时完成领导交办的其他工作，并及时反馈执行情况。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B49B7"/>
    <w:rsid w:val="0BA93256"/>
    <w:rsid w:val="170674C1"/>
    <w:rsid w:val="1B464248"/>
    <w:rsid w:val="2DE61D64"/>
    <w:rsid w:val="393D6845"/>
    <w:rsid w:val="3C8B49B7"/>
    <w:rsid w:val="4DB147E3"/>
    <w:rsid w:val="52520E20"/>
    <w:rsid w:val="640D2C39"/>
    <w:rsid w:val="6B451459"/>
    <w:rsid w:val="77500778"/>
    <w:rsid w:val="7FB3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2019-08-12T03:35:00Z</dcterms:created>
  <dc:creator>^O^珏</dc:creator>
  <cp:lastModifiedBy>^O^珏</cp:lastModifiedBy>
  <dcterms:modified xsi:type="dcterms:W3CDTF">2019-08-12T03:37:33Z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