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财务总监岗位职责(电子公司)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1.在董事会和总经理领导下，总管公司会计、报表、预算工作。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2.负责制订公司利润计划、资本投资、财务规划、销售前景、开支预算或成本标准。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3.制定和管理税收政策方案及程序。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4.建立健全公司内部核算的组织、指导和数据管理体系，以及核算和财务管理的规章制度。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5.组织公司有关部门开展经济活动分析，组织编制公司财务计划、成本计划,努力降低成本、增收节支、提高效益。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6.监督公司遵守国家财经法令、纪律，以及董事会决议。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3AED"/>
    <w:rsid w:val="08EF2976"/>
    <w:rsid w:val="131446B9"/>
    <w:rsid w:val="13513AED"/>
    <w:rsid w:val="170674C1"/>
    <w:rsid w:val="4D260344"/>
    <w:rsid w:val="50CA71F2"/>
    <w:rsid w:val="518251E4"/>
    <w:rsid w:val="587451F9"/>
    <w:rsid w:val="640D2C39"/>
    <w:rsid w:val="664C54D5"/>
    <w:rsid w:val="7268118A"/>
    <w:rsid w:val="72EA2756"/>
    <w:rsid w:val="75BF6855"/>
    <w:rsid w:val="77912827"/>
    <w:rsid w:val="77DB6A24"/>
    <w:rsid w:val="78107D4F"/>
    <w:rsid w:val="782858BF"/>
    <w:rsid w:val="782932C9"/>
    <w:rsid w:val="7DD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2019-08-08T03:26:00Z</dcterms:created>
  <dc:creator>^O^珏</dc:creator>
  <cp:lastModifiedBy>^O^珏</cp:lastModifiedBy>
  <dcterms:modified xsi:type="dcterms:W3CDTF">2019-08-08T05:16:54Z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