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lang w:eastAsia="zh-CN"/>
        </w:rPr>
        <w:t>客户经理岗位职责(保险)</w:t>
      </w:r>
    </w:p>
    <w:bookmarkEnd w:id="0"/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1.销售推动和促进：积极开拓准客户，建立和积累有效的忠诚客户群。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2.展业服务：准客户登记、准客户跟踪、业务咨询、保险单利益说明。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3.客户服务：协助客户进行理赔、给付、保单变更等服务活动。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4.达成公司规定的各项业务指标。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5.参加公司组织的各类培训,并通过考试。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6.遵守公司关于销售人员的各项管理规定。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5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13AED"/>
    <w:rsid w:val="08EF2976"/>
    <w:rsid w:val="131446B9"/>
    <w:rsid w:val="13513AED"/>
    <w:rsid w:val="170674C1"/>
    <w:rsid w:val="50CA71F2"/>
    <w:rsid w:val="518251E4"/>
    <w:rsid w:val="587451F9"/>
    <w:rsid w:val="640D2C39"/>
    <w:rsid w:val="664C54D5"/>
    <w:rsid w:val="7268118A"/>
    <w:rsid w:val="72EA2756"/>
    <w:rsid w:val="77912827"/>
    <w:rsid w:val="77DB6A24"/>
    <w:rsid w:val="782858BF"/>
    <w:rsid w:val="782932C9"/>
    <w:rsid w:val="7DDE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5991;&#26723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文档1.dotx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2019-08-08T03:26:00Z</dcterms:created>
  <dc:creator>^O^珏</dc:creator>
  <cp:lastModifiedBy>^O^珏</cp:lastModifiedBy>
  <dcterms:modified xsi:type="dcterms:W3CDTF">2019-08-08T05:16:07Z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