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前台接待员岗位职责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1.负责在前台对来宾、来访初步接待,指引、联系协调，使外来人员迅速顺利地和公司相关人员接洽。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2.负责公司电话号码簿电话号码提示的准确，及时与系统科电话号码负责人员更新信息。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3.负责支持物业管理人员负责的总机接线人员处理、转接进人总机的电话(上班时间)，使电话询问人顺利获得公司对外公布的基本信息，或使外来电话迅速和公司相关人员接洽。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4.负责会议室的预定和调配，使大楼公共会议室合理高效使用。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5.负责管理信函收发，使大楼信函安全迅速送达收信人。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6.负责维护大楼前台秩序，使前台保持清洁、安静、有序的环境。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13AED"/>
    <w:rsid w:val="08EF2976"/>
    <w:rsid w:val="131446B9"/>
    <w:rsid w:val="13513AED"/>
    <w:rsid w:val="170674C1"/>
    <w:rsid w:val="4D260344"/>
    <w:rsid w:val="50CA71F2"/>
    <w:rsid w:val="518251E4"/>
    <w:rsid w:val="587451F9"/>
    <w:rsid w:val="640D2C39"/>
    <w:rsid w:val="664C54D5"/>
    <w:rsid w:val="7268118A"/>
    <w:rsid w:val="72EA2756"/>
    <w:rsid w:val="77912827"/>
    <w:rsid w:val="77DB6A24"/>
    <w:rsid w:val="78107D4F"/>
    <w:rsid w:val="782858BF"/>
    <w:rsid w:val="782932C9"/>
    <w:rsid w:val="7DD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2019-08-08T03:26:00Z</dcterms:created>
  <dc:creator>^O^珏</dc:creator>
  <cp:lastModifiedBy>^O^珏</cp:lastModifiedBy>
  <dcterms:modified xsi:type="dcterms:W3CDTF">2019-08-08T05:16:38Z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