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人力资源助理岗位职责</w:t>
      </w:r>
    </w:p>
    <w:bookmarkEnd w:id="0"/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职责描述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负责管理员工信息资料及各类人事资料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负责办理人事招聘、人才引进、内部调动、解聘、退休、接纳和转移保险、公积金缴纳的相关手续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负责办理各类职称评定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负责办理劳动年检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职责要求简要说明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员工信息资料完整率为95%以上；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资料差错率控制在5%以内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在规定时间内完成各类人事手续办理工作，100%无延误；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手续办理差错率控制在5%以内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在规定时间内完成劳动年检手续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2A049C0"/>
    <w:rsid w:val="170674C1"/>
    <w:rsid w:val="17DE5F69"/>
    <w:rsid w:val="36802E30"/>
    <w:rsid w:val="56093F39"/>
    <w:rsid w:val="602272D4"/>
    <w:rsid w:val="640D2C39"/>
    <w:rsid w:val="75CA2075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2019-08-26T09:56:26Z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