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总经理秘书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职责描述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负责起草公司年度工作总结及总经理讲话稿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负责起草公司股东会和董事会的会议材料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负责作好公司重要会议的记录及会议纪要的整理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负责起草、打印、登记和存档总经理签发文件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负责收发传真，并及时交给总经理处理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负责接听电话、妥当应答，如有必要，做好电话记录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负责掌握总经理的日程安排，为总经理接见访客做好预约工作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职责要求简要说明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在规定期限内完成稿件和会议资料的写作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会议记录完整率100%，准确率98%以上，在会议召开两个工作日内发出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总经理签发文件保存完整率100%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电话记录完整率98%以上，无重要电话、传真遗权势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日程安排合理，无出现日程冲突事项，直接上司满意度为80分以上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272D4"/>
    <w:rsid w:val="00E76DDB"/>
    <w:rsid w:val="01AC3F69"/>
    <w:rsid w:val="02A049C0"/>
    <w:rsid w:val="06850926"/>
    <w:rsid w:val="170674C1"/>
    <w:rsid w:val="17DE5F69"/>
    <w:rsid w:val="1DB979F6"/>
    <w:rsid w:val="36802E30"/>
    <w:rsid w:val="56093F39"/>
    <w:rsid w:val="59677B50"/>
    <w:rsid w:val="602272D4"/>
    <w:rsid w:val="640D2C39"/>
    <w:rsid w:val="75CA2075"/>
    <w:rsid w:val="79A71EB6"/>
    <w:rsid w:val="7C0C2C05"/>
    <w:rsid w:val="7E6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2019-08-20T03:41:00Z</dcterms:created>
  <dc:creator>^O^珏</dc:creator>
  <cp:lastModifiedBy>^O^珏</cp:lastModifiedBy>
  <dcterms:modified xsi:type="dcterms:W3CDTF">2019-08-26T10:03:44Z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