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中小学教师工作证明范本</w:t>
      </w:r>
    </w:p>
    <w:bookmarkEnd w:id="0"/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篇一：中小学教师工作证明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兹证明是我公司员工，在部门任职务。至今为止，一年以来总收入约为元。特此证明。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本证明仅用于证明我公司员工的工作及在我公司的工资收入，不作为我公司对该员工任何形势的担保文件。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盖章：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日期：年月日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篇二：中小学教师工作证明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兹证明_______，男(女)身份证号码：______________系我校在编在职教师。现担任_______一职，该同志任职期间，工作认真负责，热爱学生，团结同志。曾荣获年度优秀教师。特此证明。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**县中学校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_______年_______月_______日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篇三：中小学教师工作证明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兹证明，本单位XX同志，性别：女，于1985年8月11日出生，身份证编号，XXXXXX。于2016年8月1日至今，在XX乡中心小学从事英语教育教学工作。以上经历表明该同志已具有1年以上教育工作经历。特此证明。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单位联系电话：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XX乡中心小学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20xx年3月24日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268B"/>
    <w:rsid w:val="170674C1"/>
    <w:rsid w:val="38190E62"/>
    <w:rsid w:val="5FDE268B"/>
    <w:rsid w:val="640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2019-08-20T02:03:00Z</dcterms:created>
  <dc:creator>^O^珏</dc:creator>
  <cp:lastModifiedBy>^O^珏</cp:lastModifiedBy>
  <dcterms:modified xsi:type="dcterms:W3CDTF">2019-08-20T02:08:36Z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