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工作证明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>同志，性别：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</w:t>
      </w:r>
      <w:r>
        <w:rPr>
          <w:rFonts w:hint="eastAsia" w:ascii="宋体" w:hAnsi="宋体" w:eastAsia="宋体" w:cs="宋体"/>
          <w:sz w:val="28"/>
          <w:szCs w:val="28"/>
        </w:rPr>
        <w:t>，为我单位正式员工，工作年限于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>日至今，岗位：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工作单位（签章）：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年月日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347A3D3A"/>
    <w:rsid w:val="38190E62"/>
    <w:rsid w:val="5FDE268B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