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工作关系证明格式范本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个人工作证明（一）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兹证明***同志，身份证号*********，自* 年*月起至*年*月止在我单位**部门担任** 职务。特此证明! 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***单位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**年**月** 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个人工作证明（二）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xx学校(单位)：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同志，性别，政治面貌，身份证号：。于xx年xx月xx日至xx年xx月xx日在我公司xx部门从事xx工作，工作积极，团结集体，遵纪守法，各方面表现优秀。我单位对本证明真实性负责。特此证明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单位名称： (盖章) 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个人工作证明（三）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兹证明**教师，自1993年7月参加工作至20**年7月止在我校片区**村小从教，期间共XX年，b类。特此证明! 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证明人：** 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**县**镇**小学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170674C1"/>
    <w:rsid w:val="347A3D3A"/>
    <w:rsid w:val="38190E62"/>
    <w:rsid w:val="39D43799"/>
    <w:rsid w:val="5B614AF1"/>
    <w:rsid w:val="5FDE268B"/>
    <w:rsid w:val="640D2C39"/>
    <w:rsid w:val="761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