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员工工作及收入证明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________________: 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兹证明________是我单位员工，在________部门任________职务。至今为止，年收入约为__________元。特此证明。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本证明仅用于证明我单位员工的工作及在我单位的工资收入，不作为我单位对该员工任何形式的担保文件。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日期：______年___月___日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00076B4C"/>
    <w:rsid w:val="170674C1"/>
    <w:rsid w:val="1DA50CB0"/>
    <w:rsid w:val="2EE01348"/>
    <w:rsid w:val="347A3D3A"/>
    <w:rsid w:val="38190E62"/>
    <w:rsid w:val="39D43799"/>
    <w:rsid w:val="411B1F57"/>
    <w:rsid w:val="44933F1C"/>
    <w:rsid w:val="4DF711EE"/>
    <w:rsid w:val="57C61A21"/>
    <w:rsid w:val="5B614AF1"/>
    <w:rsid w:val="5FDE268B"/>
    <w:rsid w:val="640D2C39"/>
    <w:rsid w:val="64975A50"/>
    <w:rsid w:val="694870DE"/>
    <w:rsid w:val="6E2227CF"/>
    <w:rsid w:val="761C75B3"/>
    <w:rsid w:val="7C4233D6"/>
    <w:rsid w:val="7F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