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总帐会计</w:t>
      </w:r>
    </w:p>
    <w:bookmarkEnd w:id="0"/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职责描述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负责按月进行纳税申报，编制报表，办理相关税务手续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负责编制财务报表，经审核后定期对外报送；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负责设置总帐和明细分类帐帐户，及时记帐，定期核算各类收支项目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负责审核会计单据，保证日常核算准确无误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负责定期检查银行、库存现金和资产帐目，做到帐帐相符、帐实相符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负责对企业内各项业务进行成本核算，编制成本报表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负责固定资产的核查和盘点，编制各类固定资产帐目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职责要求简要说明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每月在规定期限内完成报税及对外报送报表行为，报表无驳回重复修改行为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帐目准确率100%；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每月20日前提交核算报告，误差率为3%以内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每月25日前提交本月成本报表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每月20日开展固定资产盘点工作，固定资产帐目完整率100%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72D4"/>
    <w:rsid w:val="00E76DDB"/>
    <w:rsid w:val="01AC3F69"/>
    <w:rsid w:val="02A049C0"/>
    <w:rsid w:val="170674C1"/>
    <w:rsid w:val="17DE5F69"/>
    <w:rsid w:val="36802E30"/>
    <w:rsid w:val="56093F39"/>
    <w:rsid w:val="59677B50"/>
    <w:rsid w:val="602272D4"/>
    <w:rsid w:val="640D2C39"/>
    <w:rsid w:val="75CA2075"/>
    <w:rsid w:val="79A71EB6"/>
    <w:rsid w:val="7E6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2019-08-20T03:41:00Z</dcterms:created>
  <dc:creator>^O^珏</dc:creator>
  <cp:lastModifiedBy>^O^珏</cp:lastModifiedBy>
  <dcterms:modified xsi:type="dcterms:W3CDTF">2019-08-26T10:00:54Z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