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资产性收入证明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兹证明申请人，家庭中有资产用于出租或经营，经本人告知结合当地市场预测，该户年资产性收入为元。特此证明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出具证明人：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单位（村、社区）负责人：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盖章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备注: 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家庭中出租车，固定门面、机械等固定资产出租或经营的家庭须开具本证明。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家庭中有多种资产出租或经营的应根据资产资产项目单独本证明。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3、本证明如有不能说明情况的地方，请单位（村、社区）根据实际情况开具。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B01C8"/>
    <w:multiLevelType w:val="singleLevel"/>
    <w:tmpl w:val="D23B01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00076B4C"/>
    <w:rsid w:val="04B40A95"/>
    <w:rsid w:val="147A0894"/>
    <w:rsid w:val="170674C1"/>
    <w:rsid w:val="1DA50CB0"/>
    <w:rsid w:val="2EE01348"/>
    <w:rsid w:val="347A3D3A"/>
    <w:rsid w:val="38190E62"/>
    <w:rsid w:val="39D43799"/>
    <w:rsid w:val="411B1F57"/>
    <w:rsid w:val="44933F1C"/>
    <w:rsid w:val="46892FDA"/>
    <w:rsid w:val="4DF711EE"/>
    <w:rsid w:val="57C61A21"/>
    <w:rsid w:val="5B614AF1"/>
    <w:rsid w:val="5FDE268B"/>
    <w:rsid w:val="640D2C39"/>
    <w:rsid w:val="64975A50"/>
    <w:rsid w:val="694870DE"/>
    <w:rsid w:val="6E2227CF"/>
    <w:rsid w:val="761C75B3"/>
    <w:rsid w:val="7C4233D6"/>
    <w:rsid w:val="7F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