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按期转正单位意见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XxXx同志于XxXx年Xx月Xx日起在XxXx工作，试用期XxXx。试用期间，其优秀表现得到了领导和同事们的一致肯定。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该同志有良好的道德修养，坚定的政治方向。在单位组织的各项政治学习活动中能认真学习，认真分析总结自身情况，积极改进，将理论应用到实践中。在平时工作生活中，严格遵守单位的各项规章制度。能和同事们以诚相待，和睦相处，互相帮助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该同志综合素质好，业务能力强，学习能力强。能比较全面地掌握XxXx知识和我单位主要职能和重点工作，有较强的沟通能力，能够胜任自身的本职工作。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该同志谦虚谨慎，勤奋好学。能够积极主动地学习政治、业务知识，勤于钻研，注重理论和实践相结合，将理论有效地运用于实际工作中。该同志爱岗敬业，认真负责。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在单位组织的各项业务学习考核中均取得了不错的成绩。能保质保量完成工作任务，在力所能及的范围内还能够协助其他同志开展各项工作。该同志作风优良，廉洁自律。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严格遵守《XxXx》，始终坚持自警自励，以学习提高自我，以学习增强贯彻执行党风廉政建设的自觉性和坚定性。在过去一年的工作中，XxXx同志认真履行公务员应尽的义务，圆满完成单位交给的任务，本单位认为XxXx同志已具备一名合格XxXx所应具备的主要条件，根据相关规定，同意按期转正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00076B4C"/>
    <w:rsid w:val="04B40A95"/>
    <w:rsid w:val="147A0894"/>
    <w:rsid w:val="170674C1"/>
    <w:rsid w:val="1DA50CB0"/>
    <w:rsid w:val="2EE01348"/>
    <w:rsid w:val="347A3D3A"/>
    <w:rsid w:val="36D127CC"/>
    <w:rsid w:val="38190E62"/>
    <w:rsid w:val="39D43799"/>
    <w:rsid w:val="411B1F57"/>
    <w:rsid w:val="44933F1C"/>
    <w:rsid w:val="46892FDA"/>
    <w:rsid w:val="4DF711EE"/>
    <w:rsid w:val="57C61A21"/>
    <w:rsid w:val="5B614AF1"/>
    <w:rsid w:val="5FDE268B"/>
    <w:rsid w:val="640D2C39"/>
    <w:rsid w:val="64975A50"/>
    <w:rsid w:val="694870DE"/>
    <w:rsid w:val="6E2227CF"/>
    <w:rsid w:val="761C75B3"/>
    <w:rsid w:val="7C4233D6"/>
    <w:rsid w:val="7F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