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竞业禁止协议(特许经营专用)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竞业禁止协议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甲方：（总部/分部/加盟店）。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乙方：（分部/加盟商/加盟店/员工）。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上列双方当事人为了满足特许经营的要求，根据特许经营系统总部（）的规定，经协商一致，签订以下竞业禁止协议：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竞业禁止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本协议所称竞业禁止，是指乙方在《特许经营合同》（或《劳动合同》（以下简称合同）在规定的期限内，不得从事与特许系统相竞争的业务，包括以下任何一种方式参与竞争的行为：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（一）以投资、参股、合作、承包、租赁、委托经营或其他任何方式参与有关业务；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（二）直接或间接受聘于其他公司或组织参与有关业务；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（三）直接或间接地从事与总部相竞争的企业获取经济利益。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禁止期限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竞业禁止的期限包括合同履行期间及合同终止后年内。合同终止时间按照以下规定予以确认：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（一）双方协商终止合同的，以协商确定的时间为准；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（二）因乙方违约而终止合同的，以仲裁裁决的时间为准，但同时裁决履行债务及其他义务的，从履行完毕之日起计算；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（三）因乙方违约终止合同，但未经仲裁裁决的，自乙方按照合同规定向甲方及清偿债务（货款、违约金等）并履行其他全部义务之日起计算，否则应自合同终止之日起满两年。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第三条禁止行业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本协议所指与特许经营系统相竞争的业务，应理解为与总部相同和相似的经营领域，包括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以下行业：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行业，包括；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行业，包括；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行业，包括；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禁止地域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乙方承担竞业禁止义务的地域范围，包括乙方参与本协议规定的竞业禁止行为时，总部特许经营系统实际开展经营活动以及已经签署《特许经营合同》正在筹备经营的省（市、自治区、特别行政区）。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除外情形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鉴于乙方长期从事，乙方在合同终止后，可以在行业、地域范围内继续从事原来的业务，但不得开展特许经营及。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合同终止后，乙方履行竞业禁止义务期间，甲方（不）给予乙方补偿，补偿标准为；但因乙方违约而终止合同的，乙方在承担竞业禁止义务的同时，无权要求补偿。经总部同意，可以放弃要求乙方承担竞业禁止义务的权利，不再给予乙方补偿。在乙方履行竞业禁止义务期间，甲方终止特许经营合同的，由承担补偿义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给予乙方的补偿，应当按月（季）支付，乙方应当按照甲方指定的时间到甲方财务部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门邻取补偿。甲方不按时支付的，乙方应当向总部申诉，总部应当在个月内予以解决；超过期限仍未解决的，乙方不再承担竞业禁止义务，否则，不得免除乙方承担的竞业禁止义务。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总部保留权利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乙方依照本协议承担的竞业禁止义务及其他义务，均视为总部享有相应的权利。在甲方终止与总部的特许经营合同关系后，以及总部认为有必要时，可以直接依据本协议向乙方主张权利。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甲方为分部或加盟店时，总部有权对乙方违反本协议规定的违约行为，直接行使赔偿请求权，除非乙方已经按照本协议的规定全部履行了赔偿义务。未经总部同意，甲方不得放弃对乙方的赔偿请求权，否则，其行为无效，总部有权依照本协议主张甲方放弃的全部或部分权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甲方有权对乙方承担竞业禁止义务的情况进行监督与检查，乙方应当履行下列义务，配合甲方的监督与检查：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（一）每季（年）提供一份其人事档案存档机关出具的证明其劳动关系的证明文件；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（二）每季（年）提供一份证明其任职单位为其交纳养老保险的证明文件；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（三）义务人未能按时提供上述证明文件或履行其他义务的，甲方有权停止给予乙方补偿，且不免除乙方的竞业禁止义务。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违约责任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违反本协议规定的竞业禁止义务，其所得收入归甲方所有，并应赔偿损失。赔偿损失的数额，为乙方所参与的业务在违约期间所获得的利益，或者甲方及特许经营系统在违约期间所受到的损失，包括为制止、调查违约行为所支付的合理费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前款所称在违约期间所得利益，或者在违约期间所受损失难以确定的，根据违约行为的情节给予万元以上万元以下的赔偿。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乙方违反竞业禁止义务的，甲方有权要求其承担违约责任，并停止给予乙方补偿。乙方在承担违约责任后，仍应继续履行竞业禁止义务，且无权要求甲方继续给予补偿。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第十一条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协议文本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本协议使用总部统一制定的文本，不得擅自更改；擅自更改的，其内容无效，仍应按原协议文本的内容执行。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本协议一式份，由甲方、乙方及各存一份，具有同等法律效力。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签定时间：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年月日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签定时间：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年月日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签定时间：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年月日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本文可以自由编辑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【最新资料Word版可自由编辑！】</w:t>
      </w: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2A049C0"/>
    <w:rsid w:val="133E63E9"/>
    <w:rsid w:val="170674C1"/>
    <w:rsid w:val="17DE5F69"/>
    <w:rsid w:val="1DEE6C69"/>
    <w:rsid w:val="2DF3129B"/>
    <w:rsid w:val="36802E30"/>
    <w:rsid w:val="4E886980"/>
    <w:rsid w:val="602272D4"/>
    <w:rsid w:val="640D2C39"/>
    <w:rsid w:val="706559EA"/>
    <w:rsid w:val="70E503A9"/>
    <w:rsid w:val="75CA2075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2019-08-20T05:32:45Z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