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单位工作证明介绍信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【篇一：工作证明介绍信】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尊敬的xxx人力资源和社会保障局：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兹介绍我公司任职出纳xxx同志，前往贵局办理一级建造师考试合格证书，敬请接洽并予以协助。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此致敬礼 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xxxxxx有限公司（盖章）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篇二：社保证明单位介绍信单位介绍信 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xxx人力资源与社会保障局：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兹有我单位员工：xxx，身份证号码：xxxx因需要代理我公司 xxx事项，需要出具该员工的纳社保满一年以上的社保证明。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单位全称（公章）：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篇三：单位介绍信证明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兹有我单位***同志前往贵处，全权处理**事宜，请予接洽为盼！***单位（公章）年月日证明我单位***，**年参加工作，性别：年龄：职务：工资收入：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特此证明 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**单位（公章）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篇四：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________________________________：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兹介绍 ____________同志等____________名到你单位分配工作，请予接洽为荷。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盖章机关（附名单）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篇五： 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xx研究中心：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介绍我单位xxx到你处申请经济学双学位学习，请予以接洽。该同学（同志）遵纪守法，无犯罪记录。我单位对此事表示支持。此致敬礼篇四：工资证明单位介绍信人事处劳资科：兹介绍前来办理个人工资证明，请接洽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正式职工（盖章）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年月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【篇三：领取工作居住证单位介绍信】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领取工作居住证单位介绍信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介绍我公司员工，身份证号，前往贵单位办理工作居住证领取事宜，请贵单位协助办理为盼。姓名工作居住证编号业务类型姓名工作居住证编号业务类型备注：1. 业务类型指新办、续签、补办、注销、变更等。 2. 如果同时领取多个人，可以复制多行信息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此致！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单位名称（盖章）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18251E4"/>
    <w:rsid w:val="640D2C39"/>
    <w:rsid w:val="664C54D5"/>
    <w:rsid w:val="72EA2756"/>
    <w:rsid w:val="77DB6A24"/>
    <w:rsid w:val="782858BF"/>
    <w:rsid w:val="782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