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会计证调入工作证明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一、办理对象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持证人员在不同会计从业资格管理机构管辖范围调转工作单位，且继续从事会计工作的，并自办理调出手续之日起90日内，办理调入手续。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二、提交材料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①《中华人民共和国会计从业资格注册、变更、调转登记表（可登陆各官方网站提交申请后生成并自行打印，并加盖单位公章）；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②会计从业资格证书原件；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③调入单位开具的从事会计工作的证明；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④个人信息磁盘。（跨省调动不需提供）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三、办理期限：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五个工作日。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四、受理部门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调入手续受理部门：新工作单位所在地的会计从业资格管理机构。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50CA71F2"/>
    <w:rsid w:val="518251E4"/>
    <w:rsid w:val="587451F9"/>
    <w:rsid w:val="640D2C39"/>
    <w:rsid w:val="664C54D5"/>
    <w:rsid w:val="72EA2756"/>
    <w:rsid w:val="77DB6A24"/>
    <w:rsid w:val="782858BF"/>
    <w:rsid w:val="782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