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信用卡申请工作证明</w:t>
      </w:r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________________: 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兹证明________是我公司员工，在________部门任________职务。至今为止，一年以来总收入约为__________元。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本证明仅用于证明我公司员工的工作及在我公司的工资收入，不作为我公司对该员工任何形势的担保文件。</w:t>
      </w:r>
    </w:p>
    <w:p>
      <w:pPr>
        <w:wordWrap w:val="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盖章：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日期：______年___月___日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918E5"/>
    <w:rsid w:val="170674C1"/>
    <w:rsid w:val="5D2918E5"/>
    <w:rsid w:val="640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2019-08-07T05:07:00Z</dcterms:created>
  <dc:creator>^O^珏</dc:creator>
  <cp:lastModifiedBy>^O^珏</cp:lastModifiedBy>
  <dcterms:modified xsi:type="dcterms:W3CDTF">2019-08-07T05:09:16Z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