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8029575" cy="2971800"/>
            <wp:effectExtent l="0" t="0" r="9525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95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8039100" cy="1714500"/>
            <wp:effectExtent l="0" t="0" r="0" b="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8029575" cy="3333750"/>
            <wp:effectExtent l="0" t="0" r="9525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95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8029575" cy="1571625"/>
            <wp:effectExtent l="0" t="0" r="9525" b="952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295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167643C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7F56A73"/>
    <w:rsid w:val="59AC6AC4"/>
    <w:rsid w:val="5EC6592E"/>
    <w:rsid w:val="60B21577"/>
    <w:rsid w:val="625B597C"/>
    <w:rsid w:val="62F824A3"/>
    <w:rsid w:val="67003B3F"/>
    <w:rsid w:val="68327DA9"/>
    <w:rsid w:val="6A3522D6"/>
    <w:rsid w:val="6B4F6B84"/>
    <w:rsid w:val="6D535020"/>
    <w:rsid w:val="7294445E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3</TotalTime>
  <ScaleCrop>false</ScaleCrop>
  <LinksUpToDate>false</LinksUpToDate>
  <CharactersWithSpaces>1574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2019-12-08T02:46:49Z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RubyTemplateID" linkTarget="0">
    <vt:lpwstr>6</vt:lpwstr>
  </property>
</Properties>
</file>