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743825" cy="415290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7820025" cy="1571625"/>
            <wp:effectExtent l="0" t="0" r="9525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4867275" cy="190500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7191375" cy="4371975"/>
            <wp:effectExtent l="0" t="0" r="9525" b="952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6153150" cy="1647825"/>
            <wp:effectExtent l="0" t="0" r="0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3090255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CF00D34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2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2019-12-06T10:21:08Z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