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7362825" cy="2800350"/>
            <wp:effectExtent l="0" t="0" r="9525" b="0"/>
            <wp:docPr id="5" name="图片 1" descr="5db2504bc67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5db2504bc67df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呼和浩特市社保基数比例表（上限）（执行时间：2019年5月1日开始实施）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7362825" cy="2771775"/>
            <wp:effectExtent l="0" t="0" r="9525" b="9525"/>
            <wp:docPr id="4" name="图片 2" descr="5db250560ce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5db250560cee0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社保注意事项：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   1、首次缴纳呼和浩特市社保为新开户，缴纳之后4-6个月可领取，拨打12333查询制卡进度，带本人身份证去指定的中国银行领取，以前有买过呼和浩特市社保的人员可续保，之前的社保卡可继续使用。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   2、现在呼市社保全部在网上办理，社保申报截止日期每月20号，次月如需减员当月必须提前告知。新增员需上传身份证复印件及填有完整信息的合同，减员需上传解除劳动合同书。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   3、五险必须全部购买，不能单独选择某个险种。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呼和浩特市住房公积金（下限）（2019年7月1日至2020年6月30日使用数据）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7362825" cy="790575"/>
            <wp:effectExtent l="0" t="0" r="9525" b="9525"/>
            <wp:docPr id="2" name="图片 3" descr="5db25060c38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5db25060c388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呼和浩特市住房公积金（上限）（2019年7月1日至2020年6月30日使用数据）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7362825" cy="771525"/>
            <wp:effectExtent l="0" t="0" r="9525" b="9525"/>
            <wp:docPr id="3" name="图片 4" descr="5db2506e6e8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5db2506e6e8da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   公积金注意事项：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   1、公司缴纳费率为5%-11%，由公司自行决定，如果需要修改公司费率或缴纳人员工资基数，每年各只有一次修改机会，慎重使用！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   2、公积金个人增员减员无需提交证件，在公积金中心填表，名字、身份证号码、工资数无误即可；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   3、每月办理截止时间为当月最后一个工作日，为避免遇上公积金结息或系统维护，建议在截止日期前的提前5个工作日缴纳；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    4、公积金扣款方式为：①将缴纳的金额直接以现金方式存至公积金指定账户；②使用公司账户，网银转款至公积金指定账户；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968628D"/>
    <w:rsid w:val="0A054A73"/>
    <w:rsid w:val="0B3F3D08"/>
    <w:rsid w:val="15303BD9"/>
    <w:rsid w:val="15E9499E"/>
    <w:rsid w:val="1AA97869"/>
    <w:rsid w:val="1BA90655"/>
    <w:rsid w:val="229C1A70"/>
    <w:rsid w:val="24CE6311"/>
    <w:rsid w:val="27C07DB9"/>
    <w:rsid w:val="289222BE"/>
    <w:rsid w:val="2BAB1E94"/>
    <w:rsid w:val="2BD34A60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F170F57"/>
    <w:rsid w:val="3F700089"/>
    <w:rsid w:val="44C93E1B"/>
    <w:rsid w:val="473C1EA8"/>
    <w:rsid w:val="47E860E5"/>
    <w:rsid w:val="4A972A69"/>
    <w:rsid w:val="4BDD7EEE"/>
    <w:rsid w:val="4CAB7331"/>
    <w:rsid w:val="4CB917FE"/>
    <w:rsid w:val="4D965BCC"/>
    <w:rsid w:val="4E69094F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B21577"/>
    <w:rsid w:val="625B597C"/>
    <w:rsid w:val="62F824A3"/>
    <w:rsid w:val="67003B3F"/>
    <w:rsid w:val="678D2177"/>
    <w:rsid w:val="68327DA9"/>
    <w:rsid w:val="68C35373"/>
    <w:rsid w:val="6A3522D6"/>
    <w:rsid w:val="6B4F6B84"/>
    <w:rsid w:val="6D535020"/>
    <w:rsid w:val="7294445E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0</TotalTime>
  <ScaleCrop>false</ScaleCrop>
  <LinksUpToDate>false</LinksUpToDate>
  <CharactersWithSpaces>1574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2019-12-08T02:41:15Z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KSORubyTemplateID" linkTarget="0">
    <vt:lpwstr>6</vt:lpwstr>
  </property>
</Properties>
</file>