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400550" cy="4972050"/>
            <wp:effectExtent l="0" t="0" r="0" b="0"/>
            <wp:docPr id="2" name="图片 1" descr="5d40e9ba2b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d40e9ba2b53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drawing>
          <wp:inline distT="0" distB="0" distL="114300" distR="114300">
            <wp:extent cx="4486275" cy="3267075"/>
            <wp:effectExtent l="0" t="0" r="9525" b="9525"/>
            <wp:docPr id="4" name="图片 4" descr="2019-10-18_105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9-10-18_1050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4514850" cy="1724025"/>
            <wp:effectExtent l="0" t="0" r="0" b="9525"/>
            <wp:docPr id="5" name="图片 5" descr="2019-10-18_10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9-10-18_1050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0D8752F2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D303AEF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5315454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2</TotalTime>
  <ScaleCrop>false</ScaleCrop>
  <LinksUpToDate>false</LinksUpToDate>
  <CharactersWithSpaces>1574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2019-11-22T16:45:29Z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