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离职竞业限制协议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协议书</w:t>
      </w: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甲方：</w:t>
      </w:r>
      <w:bookmarkStart w:id="0" w:name="_GoBack"/>
      <w:bookmarkEnd w:id="0"/>
    </w:p>
    <w:p>
      <w:pPr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乙方：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                            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身份证号：</w:t>
      </w: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甲乙双方经协商一致，同意终止/解除双方的劳动关系，达成如下协议，共同遵守。</w:t>
      </w: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一、经双方协商一致自__  ___年_____月_____日起终止/解除劳动关系。</w:t>
      </w: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二、乙方办理完离职手续后结算工资，员工离职单做为本协议的附件，与本协议具有同等法律效力。</w:t>
      </w: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三、关于竟业限制条款：</w:t>
      </w: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（一）根据《劳动合同法》等相关法律关于竞业限制的规定，乙方自离职之日起两年内不得到与甲方生产或经营同类产品、业务有竞争关系的其它用人单位工作，包括但不限于以下单位：________________________________________________________________________________________________________________________也不得自己生产或经营与甲方有竞争关系的同类产品与业务，否则乙方应向甲方支付违约金元（大写：</w:t>
      </w: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），造成甲方其它损失的乙方同时应予以赔偿。</w:t>
      </w: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（二）甲方应在乙方离职后两年内每月向乙方支付竞业限制补偿费元（大写：），如甲方停止支付该笔补偿费，则竞业务限制条款自动失效。该竞业限制补偿费支付方式为：</w:t>
      </w: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（三）竞业限制期限：___  __年_____月_____日至___  __年_____月_____日。</w:t>
      </w: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四、本协议一式二份，双方各执一份，具有同等法律效力。</w:t>
      </w: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五、本协议自双方签字盖章之日起生效。</w:t>
      </w:r>
    </w:p>
    <w:p>
      <w:pPr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六、补充条款________________________________________________________________________________________________________________________</w:t>
      </w: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甲方：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                                     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乙方：</w:t>
      </w: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年月日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                                     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年月日</w:t>
      </w: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员工离职单</w:t>
      </w:r>
    </w:p>
    <w:tbl>
      <w:tblPr>
        <w:tblStyle w:val="6"/>
        <w:tblW w:w="13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4"/>
        <w:gridCol w:w="5018"/>
        <w:gridCol w:w="1753"/>
        <w:gridCol w:w="1751"/>
        <w:gridCol w:w="1751"/>
        <w:gridCol w:w="17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所属部门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到职日期</w:t>
            </w:r>
          </w:p>
        </w:tc>
        <w:tc>
          <w:tcPr>
            <w:tcW w:w="6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离职日期</w:t>
            </w:r>
          </w:p>
        </w:tc>
        <w:tc>
          <w:tcPr>
            <w:tcW w:w="3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6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120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9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6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工作交接：客户资料、业务衔接等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交接人：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意见：</w:t>
            </w:r>
          </w:p>
        </w:tc>
        <w:tc>
          <w:tcPr>
            <w:tcW w:w="3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4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行政部门</w:t>
            </w:r>
          </w:p>
        </w:tc>
        <w:tc>
          <w:tcPr>
            <w:tcW w:w="6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作交接：对账、铺货、换货、退换、促销返利等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交接人：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负责人：</w:t>
            </w:r>
          </w:p>
        </w:tc>
        <w:tc>
          <w:tcPr>
            <w:tcW w:w="3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0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财务部</w:t>
            </w:r>
          </w:p>
        </w:tc>
        <w:tc>
          <w:tcPr>
            <w:tcW w:w="6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工作交接：应收账款：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备用金：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应领薪资：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扣款金额：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体检费：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实发薪资：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交接人：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负责人：</w:t>
            </w:r>
          </w:p>
        </w:tc>
        <w:tc>
          <w:tcPr>
            <w:tcW w:w="3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9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人事主管：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负责人：</w:t>
            </w:r>
          </w:p>
        </w:tc>
        <w:tc>
          <w:tcPr>
            <w:tcW w:w="6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总经理：</w:t>
            </w:r>
          </w:p>
        </w:tc>
        <w:tc>
          <w:tcPr>
            <w:tcW w:w="3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6" w:hRule="atLeast"/>
        </w:trPr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  <w:tc>
          <w:tcPr>
            <w:tcW w:w="120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552AD"/>
    <w:rsid w:val="026D3C74"/>
    <w:rsid w:val="0BB21276"/>
    <w:rsid w:val="16411FC8"/>
    <w:rsid w:val="170674C1"/>
    <w:rsid w:val="1B1552AD"/>
    <w:rsid w:val="24AC13C1"/>
    <w:rsid w:val="258055E7"/>
    <w:rsid w:val="277E1CC9"/>
    <w:rsid w:val="37612C6A"/>
    <w:rsid w:val="4718044D"/>
    <w:rsid w:val="48CA6C2E"/>
    <w:rsid w:val="63C92DB1"/>
    <w:rsid w:val="640D2C39"/>
    <w:rsid w:val="71177E49"/>
    <w:rsid w:val="73C82FC8"/>
    <w:rsid w:val="7AFC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2019-07-30T01:59:00Z</dcterms:created>
  <dc:creator>^O^珏</dc:creator>
  <cp:lastModifiedBy>^O^珏</cp:lastModifiedBy>
  <dcterms:modified xsi:type="dcterms:W3CDTF">2019-07-30T08:35:17Z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</Properties>
</file>