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教师保密协议与竞业限制合同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甲方：</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乙方：</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地址：</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住址：</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身份证号码: </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保密协议根据《中华人民共和国不正当竞争法》及其他有关保护企业商业秘密的法律、法规，依据教育机构相关保密制度，甲乙双方经协商，特签订本商业秘密保密协议，共同遵守。本保密协议（以下简称本协议）于年月日由教育机构（以下简称甲方），与担任职务的（以下简称乙方）签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鉴于乙方意识到其担任的工作已经或将要熟知或接触甲方的业务和技术信息。而这些业务和技术信息为保密性质，属于甲方的财产，且将会在其履行工作的过程中不断接触更多保密信息。鉴于乙方承认，向甲方现有或潜在的竞争对手披露任何这些保密信息，将会导致甲方处于一个非常不利的竞争地位，并将会损害甲方的业务。为了明确乙方的保密义务，甲、乙双方本着平等、自愿、公平和诚实信用的原则，订立本保密协议。双方确认在签署本协议前已经详细审阅过协议的内容，并完全了解协议各条款的法律含义。保密协议的相关内容</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保密的内容和范围</w:t>
      </w:r>
    </w:p>
    <w:p>
      <w:pPr>
        <w:keepNext w:val="0"/>
        <w:keepLines w:val="0"/>
        <w:pageBreakBefore w:val="0"/>
        <w:widowControl w:val="0"/>
        <w:numPr>
          <w:numId w:val="0"/>
        </w:numPr>
        <w:kinsoku/>
        <w:wordWrap/>
        <w:overflowPunct/>
        <w:topLinePunct w:val="0"/>
        <w:autoSpaceDE/>
        <w:autoSpaceDN/>
        <w:bidi w:val="0"/>
        <w:adjustRightInd/>
        <w:snapToGrid/>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甲乙双方确认，乙方应承担保密义务，甲方教学，商业秘密范围，包括但不限于以下内容：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1、技术信息：有关教师岗位的教学方法、教学计划、教学流程、课件内容、教师培训手册以及与教材有关的一系列内容。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2、经营信息：教育的客户名单、学生信息，家长联系方式、营销计划、财务资料、活动时收集的客户信息、合作伙伴及合作关系细节、未来发展计划等等。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3、乙方依据法律规定或者有关协议的约定，对外承担保密义务的事项。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二、乙方的保密义务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对本协议第一条所称的商业秘密，乙方承担以下保密义务：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1、不得刺探甲方的商业秘密。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2、不得向任何第三人披露甲方的商业秘密。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3、不得允许或协助任何第三人使用甲方的商业秘密。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4、如发现商业秘密被披露或者自己过失泄露商业秘密，应当采取有效措施防止泄密进一步扩大，并及时向甲方报告。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三、保密期限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甲乙双方确认，乙方的保密义务自本协议签订之日起甲方对本协议第一条所述的商业秘密采取适当的保密措施并告知乙方时开始，到该商业秘密公开（即已不属于商业秘密）时止。最短时限为甲乙双方聘用合同终止后的三年内。乙方今后是否继续担任甲方代理或甲方工作人员，不影响保密义务的承担。</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四、违约责任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1、如果乙方不履行本协议保密义务，应当承担违约责任，一次性向甲方支付违约金10 万元人民币。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2、如果因为乙方前款所称的违约行为造成甲方的损失大于欠款所列的违约金数字的，乙方还应当承担损失赔偿违约责任（如已经支付违约金的，应当予以扣除。）</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3、乙方需承担的损失赔偿包括但不限于因其违约的行为给甲方造成的直接或间接的，有形的或无形的财产或非财产方面的损失。</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4、甲方因调查乙方的的违约行为而支付的合理费用，应当包含在损失赔偿额之内。</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5、因乙方的违约行为侵犯了甲方的商业秘密权利的，甲方不但可以向乙方追诉应负的责任，而且可以向非法接受乙方泄露的商业秘密的单位或个人追诉。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6、同时，因乙方的违约行为侵犯了甲方的商业秘密权利的，甲方可以向公安机关报案，追究乙方侵犯商业秘密的刑事责任，并选择根据本协议要求乙方承担违约并赔偿一切损失。本协议自双方签字及盖章后生效。本协议的任何修改必须经过双方的书面同意。</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竞业限制合同鉴于乙方在甲方任职，并将获得甲方支付的相应报酬。同时乙方明确知道，甲方已在支付乙方工资内含有保密费用，因此乙方属于负在保密义务的人员，应负有竞业限制义务。根据《中华人民共和国劳动合同法》等法律法规的规定，双方就乙方在就竞业限制的有关事项，约定下列条款共同遵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第一条：乙方同意遵守下列竞业禁止规定：</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在职期间不得在与甲方有竞争企业兼职甚至任职。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（二）在职期间不得自行组织公司与甲方竞争。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（三）离职之前不得抢夺甲方客户，离职后不得带走甲方的客户。</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（四）不得引诱其他雇员离职。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（五）离职后的两年内，不得开展与甲方竞争的业务或受雇于与甲方公司有竞争业务的公司。</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（六）如上述行为涉及其近亲属，或借助他人名义，均视为乙方行为，由乙方承担违约赔偿责任。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第二条：乙方承诺，其在甲方任职期间及离职后两年内，非经甲方事先同意，不得服务于且不在与甲方生产、经营同类产品或提供同类服务的其他企业、事业单位、社会团体内担任任何职务，包括股东、合伙人、董事、监事、经理、职员、代理人、顾问等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第三条：本合同中所称的离职，以任何一方明确表示解除或辞去聘用关系，并办理完毕交接手续的时间为准。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第四条：本合同规定的竞业限制义务和相应的竞业限制补偿金为乙方离职后二年内，甲方支付乙方每月 100 元竞业限制补偿金，共计24 个月。为避免歧义，竞业限制补偿金不构成甲方的义务，除非甲方在乙方离职时，要求乙方履行竞业限制义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第五条：因本合同而引起的纠纷，如果协商解决不成，任何一方均有权提起诉讼。双方同意，选择甲方所在地人民法院管辖。</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第六条：乙方清晰地知道，如违反本合同任一条款，均会导致甲方巨大商誉及经济损失，故有可能承担违约的民事责任与刑事责任；违约金数额以本人上年度工资额 5 倍计算。（工作年限不足一年的，按实际工作的月平均工资乘 12，作为上年度工资额）。若该违约金不足以弥补乙方的违约行为给甲方带来的损失，甲方有权进一步追究乙方的经济责任和其他法律责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无论违约金给付与否，甲方均有权立即解除与乙方的聘用关系。乙方的违约行为给甲方造成损失的，乙方应当赔偿甲方的损失。违约金不能代替赔偿损失，但可以从损失额中抵扣。</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第七条：本合同自双方签字或盖章完成之日起生效。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第八条：本合同如与双方以前的口头或书面协议有抵触，以本合同为准。本合同的修改必须采用双方意书面形式。</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第九条：双方确认，在签署本合同前已仔细审阅过合同的内容，并完全了解和正确理解合同各条款的法律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甲方：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乙方：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教育机构法定代表人</w:t>
      </w:r>
      <w:bookmarkStart w:id="0" w:name="_GoBack"/>
      <w:bookmarkEnd w:id="0"/>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身份证号码：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教育机构公章：手印确认</w:t>
      </w: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32432B"/>
    <w:multiLevelType w:val="singleLevel"/>
    <w:tmpl w:val="FB32432B"/>
    <w:lvl w:ilvl="0" w:tentative="0">
      <w:start w:val="1"/>
      <w:numFmt w:val="chineseCounting"/>
      <w:suff w:val="nothing"/>
      <w:lvlText w:val="（%1）"/>
      <w:lvlJc w:val="left"/>
      <w:rPr>
        <w:rFonts w:hint="eastAsia"/>
      </w:rPr>
    </w:lvl>
  </w:abstractNum>
  <w:abstractNum w:abstractNumId="1">
    <w:nsid w:val="23169EF3"/>
    <w:multiLevelType w:val="singleLevel"/>
    <w:tmpl w:val="23169EF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552AD"/>
    <w:rsid w:val="026D3C74"/>
    <w:rsid w:val="05D175EB"/>
    <w:rsid w:val="0BB21276"/>
    <w:rsid w:val="16411FC8"/>
    <w:rsid w:val="170674C1"/>
    <w:rsid w:val="1B1552AD"/>
    <w:rsid w:val="24AC13C1"/>
    <w:rsid w:val="258055E7"/>
    <w:rsid w:val="277E1CC9"/>
    <w:rsid w:val="37612C6A"/>
    <w:rsid w:val="48CA6C2E"/>
    <w:rsid w:val="560A5614"/>
    <w:rsid w:val="63C92DB1"/>
    <w:rsid w:val="640D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20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2019-07-30T01:59:00Z</dcterms:created>
  <dc:creator>^O^珏</dc:creator>
  <cp:lastModifiedBy>^O^珏</cp:lastModifiedBy>
  <dcterms:modified xsi:type="dcterms:W3CDTF">2019-07-30T07:28:56Z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