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201</w:t>
      </w:r>
      <w:r>
        <w:rPr>
          <w:rFonts w:hint="eastAsia"/>
          <w:lang w:val="en-US" w:eastAsia="zh-CN"/>
        </w:rPr>
        <w:t>8</w:t>
      </w:r>
      <w:r>
        <w:rPr>
          <w:rFonts w:hint="eastAsia"/>
        </w:rPr>
        <w:t xml:space="preserve">届毕业生试用期考核表                                                                                                                                                                                                                                                                                                                                                                                                                                                                                                                                                                                                                                                                                                                                                                                                                                                                                                                                                </w:t>
      </w:r>
    </w:p>
    <w:p>
      <w:pPr>
        <w:pStyle w:val="2"/>
        <w:rPr>
          <w:rFonts w:hint="eastAsia"/>
        </w:rPr>
      </w:pPr>
      <w:r>
        <w:rPr>
          <w:rFonts w:hint="eastAsia"/>
        </w:rPr>
        <w:t xml:space="preserve">    （本表正反面打印）篇二：转正定级 自我鉴定                                                                                                                                            </w:t>
      </w:r>
    </w:p>
    <w:p>
      <w:pPr>
        <w:pStyle w:val="2"/>
        <w:rPr>
          <w:rFonts w:hint="eastAsia"/>
        </w:rPr>
      </w:pPr>
      <w:r>
        <w:rPr>
          <w:rFonts w:hint="eastAsia"/>
        </w:rPr>
        <w:t xml:space="preserve">    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                                                                </w:t>
      </w:r>
    </w:p>
    <w:p>
      <w:pPr>
        <w:pStyle w:val="2"/>
        <w:rPr>
          <w:rFonts w:hint="eastAsia"/>
        </w:rPr>
      </w:pPr>
      <w:r>
        <w:rPr>
          <w:rFonts w:hint="eastAsia"/>
        </w:rPr>
        <w:t xml:space="preserve">    一、1、努力学习</w:t>
      </w:r>
      <w:bookmarkStart w:id="0" w:name="_GoBack"/>
      <w:bookmarkEnd w:id="0"/>
      <w:r>
        <w:rPr>
          <w:rFonts w:hint="eastAsia"/>
        </w:rPr>
        <w:t xml:space="preserve">，不断提高专业能力。在工作中，认真学习专业知识，将实践和理论相结合，不断积累经验，多多向专业人士、技术人员请教，不断充实自己;                                                                </w:t>
      </w:r>
    </w:p>
    <w:p>
      <w:pPr>
        <w:pStyle w:val="2"/>
        <w:rPr>
          <w:rFonts w:hint="eastAsia"/>
        </w:rPr>
      </w:pPr>
      <w:r>
        <w:rPr>
          <w:rFonts w:hint="eastAsia"/>
        </w:rPr>
        <w:t xml:space="preserve">    2，遵章守纪，这段日子来，自己在工作中做到不怕苦、不怕累，学习优秀员工的方法，多看多听多想多问，认真去完成施工过程中的各项工作任务;                                                                </w:t>
      </w:r>
    </w:p>
    <w:p>
      <w:pPr>
        <w:pStyle w:val="2"/>
        <w:rPr>
          <w:rFonts w:hint="eastAsia"/>
        </w:rPr>
      </w:pPr>
      <w:r>
        <w:rPr>
          <w:rFonts w:hint="eastAsia"/>
        </w:rPr>
        <w:t xml:space="preserve">    3，团结同事，共同努力，同事关系融洽，团结友，互帮互助，互相尊重和理解;                                                                </w:t>
      </w:r>
    </w:p>
    <w:p>
      <w:pPr>
        <w:pStyle w:val="2"/>
        <w:rPr>
          <w:rFonts w:hint="eastAsia"/>
        </w:rPr>
      </w:pPr>
      <w:r>
        <w:rPr>
          <w:rFonts w:hint="eastAsia"/>
        </w:rPr>
        <w:t xml:space="preserve">    二、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                                                                </w:t>
      </w:r>
    </w:p>
    <w:p>
      <w:pPr>
        <w:pStyle w:val="2"/>
        <w:rPr>
          <w:rFonts w:hint="eastAsia"/>
        </w:rPr>
      </w:pPr>
      <w:r>
        <w:rPr>
          <w:rFonts w:hint="eastAsia"/>
        </w:rPr>
        <w:t xml:space="preserve">    在专业方面，我自进入公司项目部工作以来，在各位同事的关怀帮助下，通过个人的努力和工作相关经验的积累，知识不断拓宽，专业工作能力取得了更多进步。                                                                </w:t>
      </w:r>
    </w:p>
    <w:p>
      <w:pPr>
        <w:pStyle w:val="2"/>
        <w:rPr>
          <w:rFonts w:hint="eastAsia"/>
        </w:rPr>
      </w:pPr>
      <w:r>
        <w:rPr>
          <w:rFonts w:hint="eastAsia"/>
        </w:rPr>
        <w:t xml:space="preserve">    三、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篇三：国企央企中建中铁新员工转正自我鉴定                                                                            </w:t>
      </w:r>
    </w:p>
    <w:p>
      <w:pPr>
        <w:pStyle w:val="2"/>
        <w:rPr>
          <w:rFonts w:hint="eastAsia"/>
        </w:rPr>
      </w:pPr>
      <w:r>
        <w:rPr>
          <w:rFonts w:hint="eastAsia"/>
        </w:rPr>
        <w:t xml:space="preserve">    自我鉴定                                                                </w:t>
      </w:r>
    </w:p>
    <w:p>
      <w:pPr>
        <w:pStyle w:val="2"/>
        <w:rPr>
          <w:rFonts w:hint="eastAsia"/>
        </w:rPr>
      </w:pPr>
      <w:r>
        <w:rPr>
          <w:rFonts w:hint="eastAsia"/>
        </w:rPr>
        <w:t xml:space="preserve">    转眼间，我来公司工作已有一年，作为一名新员工，非常感谢公司给我提供一个成长的平台，让我在工作中不断学习，不断进步。可以说，这段时间工作的过程也是我自己心态不断调整、成熟的过程,使我逐步完成了从学生到走向工作岗位的转变。                                                                </w:t>
      </w:r>
    </w:p>
    <w:p>
      <w:pPr>
        <w:pStyle w:val="2"/>
        <w:rPr>
          <w:rFonts w:hint="eastAsia"/>
        </w:rPr>
      </w:pPr>
      <w:r>
        <w:rPr>
          <w:rFonts w:hint="eastAsia"/>
        </w:rPr>
        <w:t xml:space="preserve">    工作上，认真负责，积极主动，能吃苦耐劳，工作中不断总结经验，积极完成施工生产任务。一年以来，面对施工现场管理工作，工作起来有很大困难，但是我积极应对困难和挑战，利用休息时间学习规范、图集；同时，利用我所学的专业知识结合实际生产情况，再加上师傅和其他同事的指导，顺利地熟悉了各种工作流程，目前基本能够独立完成领导交给的各项工作。                                                                </w:t>
      </w:r>
    </w:p>
    <w:p>
      <w:pPr>
        <w:pStyle w:val="2"/>
        <w:rPr>
          <w:rFonts w:hint="eastAsia"/>
        </w:rPr>
      </w:pPr>
      <w:r>
        <w:rPr>
          <w:rFonts w:hint="eastAsia"/>
        </w:rPr>
        <w:t xml:space="preserve">    学习上，平时我注意观察施工生产中的每一个细节，在观察中发现规律，把所学的知识和实际联系起来，通过观察、总结、发现规律，能学到许多书本上没有的东西。我不仅从书本上汲取知识，还经常向周围的同事们学习，努力提高自己的技术水平。                                                                </w:t>
      </w:r>
    </w:p>
    <w:p>
      <w:pPr>
        <w:pStyle w:val="2"/>
        <w:rPr>
          <w:rFonts w:hint="eastAsia"/>
        </w:rPr>
      </w:pPr>
      <w:r>
        <w:rPr>
          <w:rFonts w:hint="eastAsia"/>
        </w:rPr>
        <w:t xml:space="preserve">    思想上，积极进取，拥护中国共产党的领导，坚持四项基本原则，遵守国家法律和各项规章制度。平时比较注重政治理论学习，不断提高自身的政治素质。                                                                </w:t>
      </w:r>
    </w:p>
    <w:p>
      <w:pPr>
        <w:pStyle w:val="2"/>
        <w:rPr>
          <w:rFonts w:hint="eastAsia"/>
        </w:rPr>
      </w:pPr>
      <w:r>
        <w:rPr>
          <w:rFonts w:hint="eastAsia"/>
        </w:rPr>
        <w:t xml:space="preserve">    一年以来，我虽取得了一些进步，但仍有一些不足需要不断改进。比如在工作中由于经验不足，对待一些问题的解决方法过于依赖书本，看待问题有时比较片面，因此在以后的工作中需要不断总结经验，完善自己。                                                                </w:t>
      </w:r>
    </w:p>
    <w:p>
      <w:pPr>
        <w:pStyle w:val="2"/>
        <w:rPr>
          <w:rFonts w:hint="eastAsia"/>
        </w:rPr>
      </w:pPr>
      <w:r>
        <w:rPr>
          <w:rFonts w:hint="eastAsia"/>
        </w:rPr>
        <w:t xml:space="preserve">    以上就是我工作一年来各方面情况的总结，尽管我还缺乏一定的经验，但我会用时间和汗水去弥补,保质保量完成各项工作任务。我希望自己能快速成长，为公司为国家创造更大的价值。 本人熟练手绘，熟练cad,3dmax,photoshop等软件，熟练办公软件。懂画施工图，懂一定的对装饰材料和施工方法。本人乐观开朗,积极好学,健谈,有自信,具有设计的创新思想;对待工作认真负责,细心,能够吃苦耐劳,敢于挑战,并且能够很快融于集体。我虽刚刚毕业，但我年轻，有朝气，有能力完成任何工作。尽管我还缺乏一定的经验，但我会用时间和汗水去弥补。请领导放心，我一定会保质保量完成各项工作任务。 思想上积极要求上进，团结同学，尊敬师长，乐于助人，能吃苦耐劳，为人诚恳老实，性格开朗善于与人交际，工作上有较强的组织管理和动手能力，集体观念强，具有团队协作精神，创新意识。篇四：中建局施工员试用期个人工作总结                                                                            </w:t>
      </w:r>
    </w:p>
    <w:p>
      <w:pPr>
        <w:pStyle w:val="2"/>
        <w:rPr>
          <w:rFonts w:hint="eastAsia"/>
        </w:rPr>
      </w:pPr>
      <w:r>
        <w:rPr>
          <w:rFonts w:hint="eastAsia"/>
        </w:rPr>
        <w:t xml:space="preserve">    中建局施工员试用期个人工作总结                                                                                                                                </w:t>
      </w:r>
    </w:p>
    <w:p>
      <w:pPr>
        <w:pStyle w:val="2"/>
        <w:rPr>
          <w:rFonts w:hint="eastAsia"/>
        </w:rPr>
      </w:pPr>
      <w:r>
        <w:rPr>
          <w:rFonts w:hint="eastAsia"/>
        </w:rPr>
        <w:t xml:space="preserve">    中建局施工员试用期个人&amp;gt;工作总结                                                                                                                                </w:t>
      </w:r>
    </w:p>
    <w:p>
      <w:pPr>
        <w:pStyle w:val="2"/>
        <w:rPr>
          <w:rFonts w:hint="eastAsia"/>
        </w:rPr>
      </w:pPr>
      <w:r>
        <w:rPr>
          <w:rFonts w:hint="eastAsia"/>
        </w:rPr>
        <w:t xml:space="preserve">    加入中建x局已经四个月了，在四个月的时间里我成功的由一个学生变成了一名职场人士。在xx项目部工作以来我学到了很多东西，在工作、交际、学习等方面&amp;gt;收获很大，下面我一一作总结。                                                                                                                                </w:t>
      </w:r>
    </w:p>
    <w:p>
      <w:pPr>
        <w:pStyle w:val="2"/>
        <w:rPr>
          <w:rFonts w:hint="eastAsia"/>
        </w:rPr>
      </w:pPr>
      <w:r>
        <w:rPr>
          <w:rFonts w:hint="eastAsia"/>
        </w:rPr>
        <w:t xml:space="preserve">    第一工作方面。随着工作的展开我基本知道盖一幢楼的施工顺序是怎么样的（比如要先打桩---做冠梁---打锚索---土方开挖---桩头破除---开挖承台地梁---打垫层---放线---砌砖胎膜---下钢筋---浇承台混凝土等），也知道会有很多大型机械以及各道工序穿插施工。由此给我的感悟是一个工程的快与慢在于各个工序之间是否衔接得当。打个比方，土方开挖与边坡支护（打锚索）还有破桩头这三者都是互相制约的关系。怎么说呢？如果土方挖得过慢那么给锚索的工作面就不多，这会影响到边坡的支护，反过来就制约了土方不能挖土太快；如果土方挖得太快，那么如果破桩的速度跟不上那又会影响到挖土和打锚索。另外土方开挖的路线也是一个非常重要的关键点，只有设计出合理的路线才能有效的节省时间，才能有效的压缩工期。挖土的时候要注意控制挖土标高，要时不时地拿水准仪去测标高控制挖土深度。另外我们应该多跑多看多问，这样学到的东西才多，基础才更扎实。平时领导交代的任务要及时完成，执行力要强，完成不了的事情或解决不了的问题要第一时间反应。在一天的工作结束时总结一下今天工作的内容，哪些按计划完成了，哪些还差多少没完成，哪些地方做的不到位，找出原因分析并提出解决方案。同时规划下一天的工作，这样做到心中有数，工作实施起来才有条理，有主次，不至于在现场瞎指挥。                                                                                                                                </w:t>
      </w:r>
    </w:p>
    <w:p>
      <w:pPr>
        <w:pStyle w:val="2"/>
        <w:rPr>
          <w:rFonts w:hint="eastAsia"/>
        </w:rPr>
      </w:pPr>
      <w:r>
        <w:rPr>
          <w:rFonts w:hint="eastAsia"/>
        </w:rPr>
        <w:t xml:space="preserve">    第二交际方面。说到交际又引申到了沟通与协调的问题，这也是我们施工员的主要工作。在现场，工作能不能顺利开展很大的程度取决于沟通与协调。虽然我们是总包，但是我们在现场应当放低姿态，摆正自己的位置，在现场我觉得我不比工人高一等，我们的共同目的是把工作做好，实现互利共赢。我需要他们实现项目部的计划，而他们遇到困难（比如技术上的问题，图纸问题）也需要我的帮助，只有这样才能更好更快的把楼盖起来。对劳务要敢于指出他们出现的问题，尽量减少返工，对领导要敢于说出自己的想法，争取得到赞同，对监理提出的问题要重视，认真处理，争取得到肯定。                                                                </w:t>
      </w:r>
    </w:p>
    <w:p>
      <w:pPr>
        <w:pStyle w:val="2"/>
        <w:rPr>
          <w:rFonts w:hint="eastAsia"/>
        </w:rPr>
      </w:pPr>
      <w:r>
        <w:rPr>
          <w:rFonts w:hint="eastAsia"/>
        </w:rPr>
        <w:t xml:space="preserve">    第三学习方面。以前在学校的时候我们只学了一些结构设计和施工组织的理论知识，对于101系列图集和大型的施工图没有深入的接触过。来到了单位才知道现场施工不仅要熟读图纸还要掌握规范。说句老实话，初来咋到我既不懂怎么看图纸也不知道要看什么规范，但是在领导和同事们的帮助下我慢慢的学会了读图，慢慢的知道这个地方该要看哪本图集的哪一点。现在我主管钢筋工程已经知道钢筋工程比较容易出现的问题在哪里，比如箍筋的弯钩是否够长、梁底是否加垫块保证梁底有保护层、钢筋的级别直径根数水平及竖向间距是否符合图纸说明、钢筋的锚固长度、搭接范围、搭接长度、箍筋的加密范围是否满足规范要求、钢筋的柱墙的定位是否和图纸一致。其实说到底这也是验收规范上的一些要求。但是要发现上述问题就要求我平时多规范图集以及技术规程、多看技术方案，做到事前预见、事中控制、避免事后处理。单单会这些还不够，科技在不断进步，我们必须不断学习，掌握最好最实用的新方法，新工艺，才能缩短工期                                                                                                                                    </w:t>
      </w:r>
    </w:p>
    <w:p>
      <w:pPr>
        <w:pStyle w:val="2"/>
        <w:rPr>
          <w:rFonts w:hint="eastAsia"/>
        </w:rPr>
      </w:pPr>
      <w:r>
        <w:rPr>
          <w:rFonts w:hint="eastAsia"/>
        </w:rPr>
        <w:t xml:space="preserve">    节约成本达到在阳光下的利润最大化的目的。                                                                                                                                </w:t>
      </w:r>
    </w:p>
    <w:p>
      <w:pPr>
        <w:pStyle w:val="2"/>
        <w:rPr>
          <w:rFonts w:hint="eastAsia"/>
        </w:rPr>
      </w:pPr>
      <w:r>
        <w:rPr>
          <w:rFonts w:hint="eastAsia"/>
        </w:rPr>
        <w:t xml:space="preserve">    在工作的过程中我也发现了自己在工作上的不足之处，比如图纸还是吃得不够透，对可能出现的问题还没有意识，现场的质量控制还需要改进，还没有形成自己的一套行之有效的管理办法。在今后的工作中我应该不断提高自己，主要从以下几个方面进行：                                                                </w:t>
      </w:r>
    </w:p>
    <w:p>
      <w:pPr>
        <w:pStyle w:val="2"/>
        <w:rPr>
          <w:rFonts w:hint="eastAsia"/>
        </w:rPr>
      </w:pPr>
      <w:r>
        <w:rPr>
          <w:rFonts w:hint="eastAsia"/>
        </w:rPr>
        <w:t xml:space="preserve">    1、加强思想道德修养，加强政治文化学习，起到党员的先锋模范作用；                                                                </w:t>
      </w:r>
    </w:p>
    <w:p>
      <w:pPr>
        <w:pStyle w:val="2"/>
        <w:rPr>
          <w:rFonts w:hint="eastAsia"/>
        </w:rPr>
      </w:pPr>
      <w:r>
        <w:rPr>
          <w:rFonts w:hint="eastAsia"/>
        </w:rPr>
        <w:t xml:space="preserve">    2、加强业务学习，多看规范图集、多翻图纸不懂就问，绝对不懂装懂；                                                                </w:t>
      </w:r>
    </w:p>
    <w:p>
      <w:pPr>
        <w:pStyle w:val="2"/>
        <w:rPr>
          <w:rFonts w:hint="eastAsia"/>
        </w:rPr>
      </w:pPr>
      <w:r>
        <w:rPr>
          <w:rFonts w:hint="eastAsia"/>
        </w:rPr>
        <w:t xml:space="preserve">    3、做好当天的工作总结与下一天的&amp;gt;工作计划，每周做好当周的工作总结与下周的工作计划，不打无准备的仗；                                                                                                                                </w:t>
      </w:r>
    </w:p>
    <w:p>
      <w:pPr>
        <w:pStyle w:val="2"/>
        <w:rPr>
          <w:rFonts w:hint="eastAsia"/>
        </w:rPr>
      </w:pPr>
      <w:r>
        <w:rPr>
          <w:rFonts w:hint="eastAsia"/>
        </w:rPr>
        <w:t xml:space="preserve">    4、提高心理抗挫能力，面对困难不妥协不气馁，要有永不服输的精神；                                                                </w:t>
      </w:r>
    </w:p>
    <w:p>
      <w:pPr>
        <w:pStyle w:val="2"/>
        <w:rPr>
          <w:rFonts w:hint="eastAsia"/>
        </w:rPr>
      </w:pPr>
      <w:r>
        <w:rPr>
          <w:rFonts w:hint="eastAsia"/>
        </w:rPr>
        <w:t xml:space="preserve">    5、增强自己的语言表达能力和交际能力，要善于和各种人交流沟通，以提高自己的执行力；                                                                                                                                </w:t>
      </w:r>
    </w:p>
    <w:p>
      <w:pPr>
        <w:pStyle w:val="2"/>
        <w:rPr>
          <w:rFonts w:hint="eastAsia"/>
        </w:rPr>
      </w:pPr>
      <w:r>
        <w:rPr>
          <w:rFonts w:hint="eastAsia"/>
        </w:rPr>
        <w:t xml:space="preserve">    6、利用公司的网络教育平台，多学习各方面的知识，尤其是业务方面的课程，以提高自己的业务素质；                                                                                                                                </w:t>
      </w:r>
    </w:p>
    <w:p>
      <w:pPr>
        <w:pStyle w:val="2"/>
        <w:rPr>
          <w:rFonts w:hint="eastAsia"/>
        </w:rPr>
      </w:pPr>
      <w:r>
        <w:rPr>
          <w:rFonts w:hint="eastAsia"/>
        </w:rPr>
        <w:t xml:space="preserve">    7、搞好人际关系，积累人脉，为工作提供便利条件；                                                                                                                                </w:t>
      </w:r>
    </w:p>
    <w:p>
      <w:pPr>
        <w:pStyle w:val="2"/>
        <w:rPr>
          <w:rFonts w:hint="eastAsia"/>
        </w:rPr>
      </w:pPr>
      <w:r>
        <w:rPr>
          <w:rFonts w:hint="eastAsia"/>
        </w:rPr>
        <w:t xml:space="preserve">    8、规划好自己的人生路线，并付诸以行，堂堂正正做人，踏踏实实做事。                                                                </w:t>
      </w:r>
    </w:p>
    <w:p>
      <w:pPr>
        <w:pStyle w:val="2"/>
        <w:rPr>
          <w:rFonts w:hint="eastAsia"/>
        </w:rPr>
      </w:pPr>
      <w:r>
        <w:rPr>
          <w:rFonts w:hint="eastAsia"/>
        </w:rPr>
        <w:t xml:space="preserve">    最后我为中建x局的蓬勃发展感到骄傲和自豪，为能在x局友好和谐互助的氛围中工作感到满意，相信经过我们全体x局人的努力，x局的明天更美好。                                                                                                                                </w:t>
      </w:r>
    </w:p>
    <w:p>
      <w:pPr>
        <w:pStyle w:val="2"/>
        <w:rPr>
          <w:rFonts w:hint="eastAsia"/>
        </w:rPr>
      </w:pPr>
      <w:r>
        <w:rPr>
          <w:rFonts w:hint="eastAsia"/>
        </w:rPr>
        <w:t xml:space="preserve">    汇报人：xxx篇五：员工转正自我鉴定                                                                            </w:t>
      </w:r>
    </w:p>
    <w:p>
      <w:pPr>
        <w:pStyle w:val="2"/>
        <w:rPr>
          <w:rFonts w:hint="eastAsia"/>
        </w:rPr>
      </w:pPr>
      <w:r>
        <w:rPr>
          <w:rFonts w:hint="eastAsia"/>
        </w:rPr>
        <w:t xml:space="preserve">    自我鉴定                                                                </w:t>
      </w:r>
    </w:p>
    <w:p>
      <w:pPr>
        <w:pStyle w:val="2"/>
        <w:rPr>
          <w:rFonts w:hint="eastAsia"/>
        </w:rPr>
      </w:pPr>
      <w:r>
        <w:rPr>
          <w:rFonts w:hint="eastAsia"/>
        </w:rPr>
        <w:t xml:space="preserve">    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                                                                </w:t>
      </w:r>
    </w:p>
    <w:p>
      <w:pPr>
        <w:pStyle w:val="2"/>
        <w:rPr>
          <w:rFonts w:hint="eastAsia"/>
        </w:rPr>
      </w:pPr>
      <w:r>
        <w:rPr>
          <w:rFonts w:hint="eastAsia"/>
        </w:rPr>
        <w:t xml:space="preserve">    工作以来，在单位领导的精心培育和教导，及同事之间的相互帮助下，通过自身的不断努力，无论是思想上、学习上还是工作上，都取得了长足的发展和巨大的收获。                                                                </w:t>
      </w:r>
    </w:p>
    <w:p>
      <w:pPr>
        <w:pStyle w:val="2"/>
        <w:rPr>
          <w:rFonts w:hint="eastAsia"/>
        </w:rPr>
      </w:pPr>
      <w:r>
        <w:rPr>
          <w:rFonts w:hint="eastAsia"/>
        </w:rPr>
        <w:t xml:space="preserve">    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                                                                </w:t>
      </w:r>
    </w:p>
    <w:p>
      <w:pPr>
        <w:pStyle w:val="2"/>
        <w:rPr>
          <w:rFonts w:hint="eastAsia"/>
        </w:rPr>
      </w:pPr>
      <w:r>
        <w:rPr>
          <w:rFonts w:hint="eastAsia"/>
        </w:rPr>
        <w:t xml:space="preserve">    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                                                                </w:t>
      </w:r>
    </w:p>
    <w:p>
      <w:pPr>
        <w:pStyle w:val="2"/>
        <w:rPr>
          <w:rFonts w:hint="eastAsia"/>
        </w:rPr>
      </w:pPr>
      <w:r>
        <w:rPr>
          <w:rFonts w:hint="eastAsia"/>
        </w:rPr>
        <w:t xml:space="preserve">    生活上，虽然是陌生的环境和生活状态，但是公司里宽松融洽的工作氛围、良好的学习发展机遇以及在各级领导的关心和帮助下，让我很快完成了从学生到职员的转变。                                                                </w:t>
      </w:r>
    </w:p>
    <w:p>
      <w:pPr>
        <w:pStyle w:val="2"/>
        <w:rPr>
          <w:rFonts w:hint="eastAsia"/>
        </w:rPr>
      </w:pPr>
      <w:r>
        <w:rPr>
          <w:rFonts w:hint="eastAsia"/>
        </w:rPr>
        <w:t xml:space="preserve">    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                                                                </w:t>
      </w:r>
    </w:p>
    <w:p>
      <w:pPr>
        <w:pStyle w:val="2"/>
        <w:rPr>
          <w:rFonts w:hint="eastAsia"/>
        </w:rPr>
      </w:pPr>
      <w:r>
        <w:rPr>
          <w:rFonts w:hint="eastAsia"/>
        </w:rPr>
        <w:t xml:space="preserve">    初入职场的我难免有些经验不足，但这些经历也让我不断成熟，在处理各种问题时考虑得更全面。我相信在今后的工作和学习中，经过磨练，我会改善自己的不足，越做越好。</w:t>
      </w:r>
    </w:p>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12448"/>
    <w:rsid w:val="08C45BFF"/>
    <w:rsid w:val="170674C1"/>
    <w:rsid w:val="39C12448"/>
    <w:rsid w:val="640D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2019-07-23T05:20:00Z</dcterms:created>
  <dc:creator>^O^珏</dc:creator>
  <cp:lastModifiedBy>^O^珏</cp:lastModifiedBy>
  <dcterms:modified xsi:type="dcterms:W3CDTF">2019-07-23T05:20:51Z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