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公司离职证明样本(完整版)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第一篇：公司离职证明样本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离职证明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王宾于 201X年 5 月22日至201X年2月16日于北大资源集团房地产有限公司担任置业顾问一职，于201X年2月17日正式与我公司解除劳动关系，特此证明。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北大资源集团房地产公司盖章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201X 年2月 22 日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特别注明：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上述的离职证明有时候为了更加严谨，也可以在xxx同志后加上“身份证”的身份标示，一般是不需要的。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一般来讲，如果你已离职超过6个月，是不需要提交离职证明的，或者你直接说丢失了就可以了，大公司一样如此，没有问题。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3、离职证明的目的是新公司用来划清你与原公司之间界限的法律依据，主要用来保护新公司权益的。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第二篇：公司离职证明样本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公司离职证明样本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离职证明xxx同志于x年x月x日至x年x月x日任职于xxx公司，于x年x月x日正式与我公司解除劳动关系，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xxx公司盖章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x年x月x日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特别注明：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上述的离职证明有时候为了更加严谨，也可以在xxx同志后加上“身份证”的身份标示，一般是不需要的。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一般来讲，如果你已离职超过6个月，是不需要提交离职证明的，或者你直接说丢失了就可以了，大公司一样如此，没有问题。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离职证明的目的是新公司用来划清你与原公司之间界限的法律依据，主要用来保护新公司权益的。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【离职证明参考写法】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证明格式。必有信息：单位名称，离职者姓名，离职者曾任职务，在职时间，证明开具日期，开具日期处加盖公章。另外，一般写明身份证号，因为那才是唯一的。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有竞业限制协议且公司方面支付了补偿金的，建议在离职证明里加以说明竞业限制约定。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页眉打印有公司logo——宣传公司形象。可以选择是否添加公司联系方式。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一般用a4纸打印，现实中也有些公司采取一式两份中间分割处盖骑缝章的方式。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无错别字，不允许篡改，若填写证明时出错建议重新开具。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clear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现在的证明一般是在留存的空白版本基础上添加变动信息后打印，看上去整洁，美观，便于存档。不建议使用便笺手写。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一些用人单位由于前期管理不完善或不愿意构成用人单位对工龄“自认”，在没有明确要求情况下，采用了模糊描述，直接写在公司任何职务，于某年某月某日离职，避开入职时间说明。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6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AA7249"/>
    <w:multiLevelType w:val="singleLevel"/>
    <w:tmpl w:val="87AA724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6D0DB71"/>
    <w:multiLevelType w:val="singleLevel"/>
    <w:tmpl w:val="96D0DB7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B66806C"/>
    <w:multiLevelType w:val="singleLevel"/>
    <w:tmpl w:val="AB66806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E6F2B"/>
    <w:rsid w:val="020E6F2B"/>
    <w:rsid w:val="059F53B7"/>
    <w:rsid w:val="078148F9"/>
    <w:rsid w:val="080C06D0"/>
    <w:rsid w:val="10EB2BEB"/>
    <w:rsid w:val="13CC08B6"/>
    <w:rsid w:val="170674C1"/>
    <w:rsid w:val="1E48081B"/>
    <w:rsid w:val="21791FEA"/>
    <w:rsid w:val="2E024F95"/>
    <w:rsid w:val="41627AF6"/>
    <w:rsid w:val="4A0B7F96"/>
    <w:rsid w:val="640D2C39"/>
    <w:rsid w:val="787F0D9F"/>
    <w:rsid w:val="7AB9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2019-08-13T05:13:00Z</dcterms:created>
  <dc:creator>^O^珏</dc:creator>
  <cp:lastModifiedBy>人事星球</cp:lastModifiedBy>
  <dcterms:modified xsi:type="dcterms:W3CDTF">2020-05-21T09:10:35Z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